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4A4C0" w14:textId="77777777" w:rsidR="005F253A" w:rsidRDefault="005F253A" w:rsidP="005F253A">
      <w:pPr>
        <w:rPr>
          <w:b/>
          <w:bCs/>
        </w:rPr>
      </w:pPr>
    </w:p>
    <w:p w14:paraId="4519C083" w14:textId="77777777" w:rsidR="005F253A" w:rsidRDefault="005F253A" w:rsidP="005F253A">
      <w:pPr>
        <w:rPr>
          <w:b/>
          <w:bCs/>
        </w:rPr>
      </w:pPr>
    </w:p>
    <w:p w14:paraId="4AED4A9A" w14:textId="77777777" w:rsidR="005F253A" w:rsidRDefault="005F253A" w:rsidP="005F253A">
      <w:pPr>
        <w:rPr>
          <w:b/>
          <w:bCs/>
        </w:rPr>
      </w:pPr>
    </w:p>
    <w:p w14:paraId="03FB7EDB" w14:textId="77777777" w:rsidR="005F253A" w:rsidRDefault="005F253A" w:rsidP="005F253A">
      <w:pPr>
        <w:rPr>
          <w:b/>
          <w:bCs/>
        </w:rPr>
      </w:pPr>
    </w:p>
    <w:p w14:paraId="031E2997" w14:textId="06568070" w:rsidR="0047755B" w:rsidRPr="0047755B" w:rsidRDefault="0047755B" w:rsidP="005F253A">
      <w:pPr>
        <w:rPr>
          <w:b/>
          <w:bCs/>
          <w:u w:val="single"/>
        </w:rPr>
      </w:pPr>
      <w:r w:rsidRPr="0047755B">
        <w:rPr>
          <w:b/>
          <w:bCs/>
          <w:u w:val="single"/>
        </w:rPr>
        <w:t>ACCOMPLISH THIS LIST PRIOR TO ORIENTATION</w:t>
      </w:r>
    </w:p>
    <w:p w14:paraId="382E7F73" w14:textId="3E19E976" w:rsidR="005F253A" w:rsidRDefault="005F253A" w:rsidP="005F253A">
      <w:pPr>
        <w:rPr>
          <w:b/>
          <w:bCs/>
        </w:rPr>
      </w:pPr>
      <w:r>
        <w:rPr>
          <w:b/>
          <w:bCs/>
        </w:rPr>
        <w:t>Please bring a laptop to New Cadet Orientation to log on to WINGS.</w:t>
      </w:r>
    </w:p>
    <w:p w14:paraId="2556203F" w14:textId="594819FD" w:rsidR="0047755B" w:rsidRDefault="0047755B" w:rsidP="005F253A">
      <w:pPr>
        <w:rPr>
          <w:b/>
          <w:bCs/>
        </w:rPr>
      </w:pPr>
      <w:r>
        <w:rPr>
          <w:b/>
          <w:bCs/>
        </w:rPr>
        <w:t xml:space="preserve">Print out this form and </w:t>
      </w:r>
      <w:proofErr w:type="gramStart"/>
      <w:r>
        <w:rPr>
          <w:b/>
          <w:bCs/>
        </w:rPr>
        <w:t>bring</w:t>
      </w:r>
      <w:proofErr w:type="gramEnd"/>
      <w:r>
        <w:rPr>
          <w:b/>
          <w:bCs/>
        </w:rPr>
        <w:t xml:space="preserve"> to New Cadet Orientation (Just Pages 1 and 2)</w:t>
      </w:r>
    </w:p>
    <w:p w14:paraId="7F709B29" w14:textId="77777777" w:rsidR="005F253A" w:rsidRDefault="005F253A" w:rsidP="005F253A">
      <w:pPr>
        <w:rPr>
          <w:b/>
          <w:bCs/>
        </w:rPr>
      </w:pPr>
    </w:p>
    <w:p w14:paraId="21A05AB5" w14:textId="1C4AB562" w:rsidR="005F253A" w:rsidRDefault="005F253A" w:rsidP="005F253A">
      <w:pPr>
        <w:rPr>
          <w:b/>
          <w:bCs/>
        </w:rPr>
      </w:pPr>
      <w:proofErr w:type="gramStart"/>
      <w:r>
        <w:rPr>
          <w:b/>
          <w:bCs/>
        </w:rPr>
        <w:t>NAME:_</w:t>
      </w:r>
      <w:proofErr w:type="gramEnd"/>
      <w:r>
        <w:rPr>
          <w:b/>
          <w:bCs/>
        </w:rPr>
        <w:t>________________________</w:t>
      </w:r>
    </w:p>
    <w:p w14:paraId="2E6AFBC1" w14:textId="77777777" w:rsidR="005F253A" w:rsidRDefault="005F253A" w:rsidP="005F253A">
      <w:pPr>
        <w:rPr>
          <w:b/>
          <w:bCs/>
        </w:rPr>
      </w:pPr>
    </w:p>
    <w:p w14:paraId="7ED78062" w14:textId="5C5AA3CC" w:rsidR="005F253A" w:rsidRDefault="005F253A" w:rsidP="005F253A">
      <w:pPr>
        <w:rPr>
          <w:b/>
          <w:bCs/>
        </w:rPr>
      </w:pPr>
      <w:proofErr w:type="gramStart"/>
      <w:r>
        <w:rPr>
          <w:b/>
          <w:bCs/>
        </w:rPr>
        <w:t>SCHOOL:_</w:t>
      </w:r>
      <w:proofErr w:type="gramEnd"/>
      <w:r>
        <w:rPr>
          <w:b/>
          <w:bCs/>
        </w:rPr>
        <w:t>______________________</w:t>
      </w:r>
    </w:p>
    <w:p w14:paraId="70B2A5C4" w14:textId="77777777" w:rsidR="005F253A" w:rsidRDefault="005F253A" w:rsidP="005F253A">
      <w:pPr>
        <w:rPr>
          <w:b/>
          <w:bCs/>
        </w:rPr>
      </w:pPr>
    </w:p>
    <w:p w14:paraId="3F44F0CE" w14:textId="69EEFE09" w:rsidR="005F253A" w:rsidRDefault="005F253A" w:rsidP="005F253A">
      <w:pPr>
        <w:rPr>
          <w:b/>
          <w:bCs/>
        </w:rPr>
      </w:pPr>
      <w:proofErr w:type="gramStart"/>
      <w:r>
        <w:rPr>
          <w:b/>
          <w:bCs/>
        </w:rPr>
        <w:t>MAJOR:_</w:t>
      </w:r>
      <w:proofErr w:type="gramEnd"/>
      <w:r>
        <w:rPr>
          <w:b/>
          <w:bCs/>
        </w:rPr>
        <w:t>_______________________</w:t>
      </w:r>
    </w:p>
    <w:p w14:paraId="2ED6AC3A" w14:textId="77777777" w:rsidR="005F253A" w:rsidRDefault="005F253A" w:rsidP="005F253A">
      <w:pPr>
        <w:rPr>
          <w:b/>
          <w:bCs/>
        </w:rPr>
      </w:pPr>
    </w:p>
    <w:p w14:paraId="3B9D8F1A" w14:textId="458A5C0E" w:rsidR="005F253A" w:rsidRDefault="005F253A" w:rsidP="005F253A">
      <w:pPr>
        <w:rPr>
          <w:b/>
          <w:bCs/>
        </w:rPr>
      </w:pPr>
      <w:r>
        <w:rPr>
          <w:b/>
          <w:bCs/>
        </w:rPr>
        <w:t xml:space="preserve">EXPECTED GRAD: Fall or Spring </w:t>
      </w:r>
      <w:proofErr w:type="gramStart"/>
      <w:r>
        <w:rPr>
          <w:b/>
          <w:bCs/>
        </w:rPr>
        <w:t>YEAR:_</w:t>
      </w:r>
      <w:proofErr w:type="gramEnd"/>
      <w:r>
        <w:rPr>
          <w:b/>
          <w:bCs/>
        </w:rPr>
        <w:t>___________</w:t>
      </w:r>
    </w:p>
    <w:p w14:paraId="53ECBAF0" w14:textId="77777777" w:rsidR="005F253A" w:rsidRDefault="005F253A" w:rsidP="005F253A">
      <w:pPr>
        <w:rPr>
          <w:b/>
          <w:bCs/>
        </w:rPr>
      </w:pPr>
    </w:p>
    <w:p w14:paraId="2B926E9F" w14:textId="77777777" w:rsidR="005F253A" w:rsidRDefault="005F253A" w:rsidP="005F253A">
      <w:pPr>
        <w:rPr>
          <w:b/>
          <w:bCs/>
        </w:rPr>
      </w:pPr>
    </w:p>
    <w:p w14:paraId="6ADC29B4" w14:textId="068918F6" w:rsidR="005F253A" w:rsidRPr="00976891" w:rsidRDefault="005F253A" w:rsidP="005F253A">
      <w:pPr>
        <w:suppressAutoHyphens/>
        <w:spacing w:after="160" w:line="276" w:lineRule="auto"/>
        <w:rPr>
          <w:b/>
          <w:bCs/>
          <w:u w:val="single"/>
        </w:rPr>
      </w:pPr>
      <w:r w:rsidRPr="00976891">
        <w:rPr>
          <w:b/>
          <w:bCs/>
          <w:u w:val="single"/>
        </w:rPr>
        <w:t>WINGS ACCOUNT</w:t>
      </w:r>
      <w:r w:rsidR="0047755B">
        <w:rPr>
          <w:b/>
          <w:bCs/>
          <w:u w:val="single"/>
        </w:rPr>
        <w:t xml:space="preserve"> (Link on website)</w:t>
      </w:r>
    </w:p>
    <w:p w14:paraId="1B38D0CF" w14:textId="77777777" w:rsidR="005F253A" w:rsidRPr="00976891" w:rsidRDefault="005F253A" w:rsidP="005F253A">
      <w:pPr>
        <w:suppressAutoHyphens/>
        <w:spacing w:after="160" w:line="276" w:lineRule="auto"/>
      </w:pPr>
      <w:r w:rsidRPr="00976891">
        <w:rPr>
          <w:rFonts w:eastAsia="CourierNewPSMT" w:hint="eastAsia"/>
        </w:rPr>
        <w:t>□</w:t>
      </w:r>
      <w:r w:rsidRPr="00976891">
        <w:rPr>
          <w:rFonts w:eastAsia="CourierNewPSMT"/>
        </w:rPr>
        <w:t xml:space="preserve"> </w:t>
      </w:r>
      <w:r w:rsidRPr="00976891">
        <w:t>Apply for AFROTC (Cadets should not expect to hear if they have been accepted)</w:t>
      </w:r>
    </w:p>
    <w:p w14:paraId="6DAF56C2" w14:textId="6BA66431" w:rsidR="005F253A" w:rsidRPr="00976891" w:rsidRDefault="005F253A" w:rsidP="005F253A">
      <w:pPr>
        <w:suppressAutoHyphens/>
        <w:spacing w:after="160" w:line="276" w:lineRule="auto"/>
      </w:pPr>
      <w:r w:rsidRPr="00976891">
        <w:rPr>
          <w:rFonts w:eastAsia="CourierNewPSMT" w:hint="eastAsia"/>
        </w:rPr>
        <w:t>□</w:t>
      </w:r>
      <w:r w:rsidRPr="00976891">
        <w:rPr>
          <w:rFonts w:eastAsia="CourierNewPSMT"/>
        </w:rPr>
        <w:t xml:space="preserve"> </w:t>
      </w:r>
      <w:r w:rsidRPr="00976891">
        <w:t>WINGs password is up</w:t>
      </w:r>
      <w:r w:rsidR="0047755B">
        <w:t xml:space="preserve"> to date</w:t>
      </w:r>
      <w:r w:rsidRPr="00976891">
        <w:t>, and you can login the day prior to orientation.</w:t>
      </w:r>
    </w:p>
    <w:p w14:paraId="7AA04E34" w14:textId="77777777" w:rsidR="005F253A" w:rsidRDefault="005F253A" w:rsidP="005F253A">
      <w:pPr>
        <w:rPr>
          <w:b/>
          <w:bCs/>
          <w:u w:val="single"/>
        </w:rPr>
      </w:pPr>
      <w:r w:rsidRPr="00976891">
        <w:rPr>
          <w:b/>
          <w:bCs/>
          <w:u w:val="single"/>
        </w:rPr>
        <w:t>APPLICATION DOCUMENTS</w:t>
      </w:r>
    </w:p>
    <w:p w14:paraId="5D0D1529" w14:textId="77777777" w:rsidR="005F253A" w:rsidRPr="005F253A" w:rsidRDefault="005F253A" w:rsidP="005F253A">
      <w:pPr>
        <w:rPr>
          <w:b/>
          <w:bCs/>
          <w:u w:val="single"/>
        </w:rPr>
      </w:pPr>
    </w:p>
    <w:p w14:paraId="72E5194C" w14:textId="77777777" w:rsidR="005F253A" w:rsidRPr="00976891" w:rsidRDefault="005F253A" w:rsidP="005F253A">
      <w:pPr>
        <w:suppressAutoHyphens/>
        <w:spacing w:after="160" w:line="276" w:lineRule="auto"/>
        <w:rPr>
          <w:b/>
          <w:bCs/>
        </w:rPr>
      </w:pPr>
      <w:r w:rsidRPr="00976891">
        <w:rPr>
          <w:rFonts w:eastAsia="CourierNewPSMT" w:hint="eastAsia"/>
        </w:rPr>
        <w:t>□</w:t>
      </w:r>
      <w:r>
        <w:t xml:space="preserve"> Print out the FORM 28 Sports Physical and complete it with a physician. This must be dated NO EARLIER than 18 July. Not Required for </w:t>
      </w:r>
      <w:proofErr w:type="spellStart"/>
      <w:r>
        <w:t>DODmerb</w:t>
      </w:r>
      <w:proofErr w:type="spellEnd"/>
      <w:r>
        <w:t xml:space="preserve"> qualified cadets, email us at </w:t>
      </w:r>
      <w:hyperlink r:id="rId10" w:history="1">
        <w:r w:rsidRPr="00976891">
          <w:rPr>
            <w:rStyle w:val="Hyperlink"/>
          </w:rPr>
          <w:t>afrotc.det905@wsu.edu</w:t>
        </w:r>
      </w:hyperlink>
      <w:r>
        <w:t xml:space="preserve"> so we can transfer your medical information to our system.</w:t>
      </w:r>
    </w:p>
    <w:p w14:paraId="5A0874EA" w14:textId="77777777" w:rsidR="005F253A" w:rsidRDefault="005F253A" w:rsidP="005F253A">
      <w:r w:rsidRPr="00976891">
        <w:rPr>
          <w:rFonts w:eastAsia="CourierNewPSMT" w:hint="eastAsia"/>
        </w:rPr>
        <w:t>□</w:t>
      </w:r>
      <w:r w:rsidRPr="00976891">
        <w:rPr>
          <w:rFonts w:eastAsia="CourierNewPSMT"/>
        </w:rPr>
        <w:t xml:space="preserve"> </w:t>
      </w:r>
      <w:r>
        <w:t>No need to print out or bring any other documents, we will provide them for you.</w:t>
      </w:r>
    </w:p>
    <w:p w14:paraId="2938968D" w14:textId="77777777" w:rsidR="005F253A" w:rsidRPr="00976891" w:rsidRDefault="005F253A" w:rsidP="005F253A"/>
    <w:p w14:paraId="117A1C0A" w14:textId="77777777" w:rsidR="005F253A" w:rsidRPr="00976891" w:rsidRDefault="005F253A" w:rsidP="005F253A">
      <w:pPr>
        <w:suppressAutoHyphens/>
        <w:spacing w:after="160" w:line="276" w:lineRule="auto"/>
        <w:rPr>
          <w:b/>
          <w:bCs/>
          <w:u w:val="single"/>
        </w:rPr>
      </w:pPr>
      <w:r w:rsidRPr="00976891">
        <w:rPr>
          <w:b/>
          <w:bCs/>
          <w:u w:val="single"/>
        </w:rPr>
        <w:t>CLASSES</w:t>
      </w:r>
    </w:p>
    <w:p w14:paraId="149255BF" w14:textId="77777777" w:rsidR="005F253A" w:rsidRPr="00976891" w:rsidRDefault="005F253A" w:rsidP="005F253A">
      <w:pPr>
        <w:suppressAutoHyphens/>
        <w:spacing w:after="160" w:line="276" w:lineRule="auto"/>
      </w:pPr>
      <w:r w:rsidRPr="00976891">
        <w:rPr>
          <w:rFonts w:eastAsia="CourierNewPSMT" w:hint="eastAsia"/>
        </w:rPr>
        <w:t>□</w:t>
      </w:r>
      <w:r w:rsidRPr="00976891">
        <w:rPr>
          <w:rFonts w:eastAsia="CourierNewPSMT"/>
        </w:rPr>
        <w:t xml:space="preserve"> </w:t>
      </w:r>
      <w:r w:rsidRPr="00976891">
        <w:t>Register for AERO 101 &amp; AERO 103 (3-yr applicants please contact us at afrotc.det905@wsu.edu to determine if</w:t>
      </w:r>
      <w:r>
        <w:t xml:space="preserve"> </w:t>
      </w:r>
      <w:r w:rsidRPr="00976891">
        <w:t>you meet the eligibility requirements).</w:t>
      </w:r>
    </w:p>
    <w:p w14:paraId="4CF03702" w14:textId="77777777" w:rsidR="005F253A" w:rsidRPr="00976891" w:rsidRDefault="005F253A" w:rsidP="005F253A">
      <w:pPr>
        <w:suppressAutoHyphens/>
        <w:spacing w:after="160" w:line="276" w:lineRule="auto"/>
      </w:pPr>
      <w:r w:rsidRPr="00976891">
        <w:rPr>
          <w:rFonts w:eastAsia="CourierNewPSMT" w:hint="eastAsia"/>
        </w:rPr>
        <w:t>□</w:t>
      </w:r>
      <w:r w:rsidRPr="00976891">
        <w:rPr>
          <w:rFonts w:eastAsia="CourierNewPSMT"/>
        </w:rPr>
        <w:t xml:space="preserve"> </w:t>
      </w:r>
      <w:r w:rsidRPr="00976891">
        <w:t>Ensure you are taking a minimum of 12 credit hours.</w:t>
      </w:r>
    </w:p>
    <w:p w14:paraId="367B3187" w14:textId="77777777" w:rsidR="005F253A" w:rsidRPr="00976891" w:rsidRDefault="005F253A" w:rsidP="005F253A">
      <w:pPr>
        <w:suppressAutoHyphens/>
        <w:spacing w:after="160" w:line="276" w:lineRule="auto"/>
        <w:rPr>
          <w:b/>
          <w:bCs/>
          <w:u w:val="single"/>
        </w:rPr>
      </w:pPr>
      <w:r w:rsidRPr="00976891">
        <w:rPr>
          <w:b/>
          <w:bCs/>
          <w:u w:val="single"/>
        </w:rPr>
        <w:t>BIRTH CERTIFICATE OR NATURALIZATION CERTIFICATE</w:t>
      </w:r>
    </w:p>
    <w:p w14:paraId="2F27CDCD" w14:textId="77777777" w:rsidR="005F253A" w:rsidRPr="00976891" w:rsidRDefault="005F253A" w:rsidP="005F253A">
      <w:pPr>
        <w:suppressAutoHyphens/>
        <w:spacing w:after="160" w:line="276" w:lineRule="auto"/>
      </w:pPr>
      <w:r w:rsidRPr="00976891">
        <w:rPr>
          <w:rFonts w:eastAsia="CourierNewPSMT" w:hint="eastAsia"/>
        </w:rPr>
        <w:t>□</w:t>
      </w:r>
      <w:r w:rsidRPr="00976891">
        <w:rPr>
          <w:rFonts w:eastAsia="CourierNewPSMT"/>
        </w:rPr>
        <w:t xml:space="preserve"> </w:t>
      </w:r>
      <w:r w:rsidRPr="00976891">
        <w:t>Original (if no original, a certified copy from the Clerk or Recorder of Birth State)</w:t>
      </w:r>
      <w:r>
        <w:t xml:space="preserve"> – Bring to Cadet Orientation</w:t>
      </w:r>
    </w:p>
    <w:p w14:paraId="250F0F6F" w14:textId="372B2DC4" w:rsidR="005F253A" w:rsidRPr="00976891" w:rsidRDefault="005F253A" w:rsidP="005F253A">
      <w:pPr>
        <w:suppressAutoHyphens/>
        <w:spacing w:after="160" w:line="276" w:lineRule="auto"/>
        <w:rPr>
          <w:u w:val="single"/>
        </w:rPr>
      </w:pPr>
      <w:r w:rsidRPr="00976891">
        <w:rPr>
          <w:b/>
          <w:bCs/>
          <w:u w:val="single"/>
        </w:rPr>
        <w:t xml:space="preserve">SOCIAL SECURITY CARD </w:t>
      </w:r>
      <w:r w:rsidRPr="00976891">
        <w:rPr>
          <w:u w:val="single"/>
        </w:rPr>
        <w:t>(Signed by applicant, NOT a parent)</w:t>
      </w:r>
    </w:p>
    <w:p w14:paraId="4DCFE69F" w14:textId="77777777" w:rsidR="005F253A" w:rsidRDefault="005F253A" w:rsidP="005F253A">
      <w:pPr>
        <w:suppressAutoHyphens/>
        <w:spacing w:after="160" w:line="276" w:lineRule="auto"/>
      </w:pPr>
      <w:r w:rsidRPr="00976891">
        <w:rPr>
          <w:rFonts w:eastAsia="CourierNewPSMT" w:hint="eastAsia"/>
        </w:rPr>
        <w:t>□</w:t>
      </w:r>
      <w:r w:rsidRPr="00976891">
        <w:rPr>
          <w:rFonts w:eastAsia="CourierNewPSMT"/>
        </w:rPr>
        <w:t xml:space="preserve"> </w:t>
      </w:r>
      <w:r w:rsidRPr="00976891">
        <w:t>Original</w:t>
      </w:r>
      <w:r>
        <w:t xml:space="preserve"> – Bring to Cadet Orientation</w:t>
      </w:r>
    </w:p>
    <w:p w14:paraId="3F53E34F" w14:textId="77777777" w:rsidR="00EB7580" w:rsidRDefault="00EB7580" w:rsidP="005F253A">
      <w:pPr>
        <w:suppressAutoHyphens/>
        <w:spacing w:after="160" w:line="276" w:lineRule="auto"/>
        <w:rPr>
          <w:b/>
          <w:bCs/>
          <w:u w:val="single"/>
        </w:rPr>
      </w:pPr>
    </w:p>
    <w:p w14:paraId="3BCF3EAC" w14:textId="021A2040" w:rsidR="005F253A" w:rsidRPr="00976891" w:rsidRDefault="005F253A" w:rsidP="005F253A">
      <w:pPr>
        <w:suppressAutoHyphens/>
        <w:spacing w:after="160" w:line="276" w:lineRule="auto"/>
        <w:rPr>
          <w:u w:val="single"/>
        </w:rPr>
      </w:pPr>
      <w:r w:rsidRPr="00976891">
        <w:rPr>
          <w:b/>
          <w:bCs/>
          <w:u w:val="single"/>
        </w:rPr>
        <w:t xml:space="preserve">SELECTIVE SERVICE NUMBER </w:t>
      </w:r>
      <w:r w:rsidRPr="00976891">
        <w:rPr>
          <w:u w:val="single"/>
        </w:rPr>
        <w:t>(Males only)</w:t>
      </w:r>
    </w:p>
    <w:p w14:paraId="003A7FD9" w14:textId="7AF46F9E" w:rsidR="005F253A" w:rsidRPr="005F253A" w:rsidRDefault="005F253A" w:rsidP="005F253A">
      <w:pPr>
        <w:suppressAutoHyphens/>
        <w:spacing w:after="160" w:line="276" w:lineRule="auto"/>
      </w:pPr>
      <w:r w:rsidRPr="00976891">
        <w:rPr>
          <w:rFonts w:eastAsia="CourierNewPSMT" w:hint="eastAsia"/>
        </w:rPr>
        <w:t>□</w:t>
      </w:r>
      <w:r w:rsidRPr="00976891">
        <w:rPr>
          <w:rFonts w:eastAsia="CourierNewPSMT"/>
        </w:rPr>
        <w:t xml:space="preserve"> </w:t>
      </w:r>
      <w:r w:rsidRPr="00976891">
        <w:t>Bring a copy of Original or Print-out from “Check a Registration” at www.SSS.gov.</w:t>
      </w:r>
    </w:p>
    <w:p w14:paraId="6DB8004D" w14:textId="3752D823" w:rsidR="005F253A" w:rsidRPr="00976891" w:rsidRDefault="005F253A" w:rsidP="005F253A">
      <w:pPr>
        <w:suppressAutoHyphens/>
        <w:spacing w:after="160" w:line="276" w:lineRule="auto"/>
        <w:rPr>
          <w:u w:val="single"/>
        </w:rPr>
      </w:pPr>
      <w:r w:rsidRPr="00976891">
        <w:rPr>
          <w:b/>
          <w:bCs/>
          <w:u w:val="single"/>
        </w:rPr>
        <w:t xml:space="preserve">CIVIL INVOLVEMENTS </w:t>
      </w:r>
      <w:r w:rsidRPr="00976891">
        <w:rPr>
          <w:u w:val="single"/>
        </w:rPr>
        <w:t>(if applicable)</w:t>
      </w:r>
    </w:p>
    <w:p w14:paraId="46F08DEC" w14:textId="77777777" w:rsidR="005F253A" w:rsidRPr="00976891" w:rsidRDefault="005F253A" w:rsidP="005F253A">
      <w:pPr>
        <w:suppressAutoHyphens/>
        <w:spacing w:after="160" w:line="276" w:lineRule="auto"/>
      </w:pPr>
      <w:r w:rsidRPr="00976891">
        <w:rPr>
          <w:rFonts w:eastAsia="CourierNewPSMT" w:hint="eastAsia"/>
        </w:rPr>
        <w:t>□</w:t>
      </w:r>
      <w:r w:rsidRPr="00976891">
        <w:rPr>
          <w:rFonts w:eastAsia="CourierNewPSMT"/>
        </w:rPr>
        <w:t xml:space="preserve"> </w:t>
      </w:r>
      <w:r w:rsidRPr="00976891">
        <w:t>Information regarding any involvement with civil, school, or military authorities since age 13; i.e., traffic citation;</w:t>
      </w:r>
      <w:r>
        <w:t xml:space="preserve"> </w:t>
      </w:r>
      <w:r w:rsidRPr="00976891">
        <w:t>detention or suspension; Article 15)</w:t>
      </w:r>
    </w:p>
    <w:p w14:paraId="15816BA2" w14:textId="77777777" w:rsidR="005F253A" w:rsidRPr="00976891" w:rsidRDefault="005F253A" w:rsidP="005F253A">
      <w:pPr>
        <w:suppressAutoHyphens/>
        <w:spacing w:after="160" w:line="276" w:lineRule="auto"/>
      </w:pPr>
      <w:r w:rsidRPr="00976891">
        <w:rPr>
          <w:rFonts w:eastAsia="CourierNewPSMT" w:hint="eastAsia"/>
        </w:rPr>
        <w:t>□</w:t>
      </w:r>
      <w:r w:rsidRPr="00976891">
        <w:rPr>
          <w:rFonts w:eastAsia="CourierNewPSMT"/>
        </w:rPr>
        <w:t xml:space="preserve"> </w:t>
      </w:r>
      <w:r w:rsidRPr="00976891">
        <w:t xml:space="preserve">Event Details (e.g., speeding - 76 in 65, </w:t>
      </w:r>
      <w:proofErr w:type="gramStart"/>
      <w:r w:rsidRPr="00976891">
        <w:t>fist</w:t>
      </w:r>
      <w:proofErr w:type="gramEnd"/>
      <w:r w:rsidRPr="00976891">
        <w:t xml:space="preserve"> fight, minor in possession)</w:t>
      </w:r>
    </w:p>
    <w:p w14:paraId="210AD19D" w14:textId="77777777" w:rsidR="005F253A" w:rsidRPr="00976891" w:rsidRDefault="005F253A" w:rsidP="005F253A">
      <w:pPr>
        <w:suppressAutoHyphens/>
        <w:spacing w:after="160" w:line="276" w:lineRule="auto"/>
      </w:pPr>
      <w:r w:rsidRPr="00976891">
        <w:rPr>
          <w:rFonts w:eastAsia="CourierNewPSMT" w:hint="eastAsia"/>
        </w:rPr>
        <w:t>□</w:t>
      </w:r>
      <w:r w:rsidRPr="00976891">
        <w:rPr>
          <w:rFonts w:eastAsia="CourierNewPSMT"/>
        </w:rPr>
        <w:t xml:space="preserve"> </w:t>
      </w:r>
      <w:r w:rsidRPr="00976891">
        <w:t>Date (Month and Year)</w:t>
      </w:r>
    </w:p>
    <w:p w14:paraId="37182A82" w14:textId="77777777" w:rsidR="005F253A" w:rsidRPr="00976891" w:rsidRDefault="005F253A" w:rsidP="005F253A">
      <w:pPr>
        <w:suppressAutoHyphens/>
        <w:spacing w:after="160" w:line="276" w:lineRule="auto"/>
      </w:pPr>
      <w:r w:rsidRPr="00976891">
        <w:rPr>
          <w:rFonts w:eastAsia="CourierNewPSMT" w:hint="eastAsia"/>
        </w:rPr>
        <w:t>□</w:t>
      </w:r>
      <w:r w:rsidRPr="00976891">
        <w:rPr>
          <w:rFonts w:eastAsia="CourierNewPSMT"/>
        </w:rPr>
        <w:t xml:space="preserve"> </w:t>
      </w:r>
      <w:r w:rsidRPr="00976891">
        <w:t xml:space="preserve">Institution issuing </w:t>
      </w:r>
      <w:proofErr w:type="gramStart"/>
      <w:r w:rsidRPr="00976891">
        <w:t>finding</w:t>
      </w:r>
      <w:proofErr w:type="gramEnd"/>
      <w:r w:rsidRPr="00976891">
        <w:t xml:space="preserve"> (city police vs. state police; name of the city, school, or base)</w:t>
      </w:r>
    </w:p>
    <w:p w14:paraId="35239917" w14:textId="77777777" w:rsidR="005F253A" w:rsidRPr="00976891" w:rsidRDefault="005F253A" w:rsidP="005F253A">
      <w:pPr>
        <w:suppressAutoHyphens/>
        <w:spacing w:after="160" w:line="276" w:lineRule="auto"/>
      </w:pPr>
      <w:r w:rsidRPr="00976891">
        <w:rPr>
          <w:rFonts w:eastAsia="CourierNewPSMT" w:hint="eastAsia"/>
        </w:rPr>
        <w:t>□</w:t>
      </w:r>
      <w:r w:rsidRPr="00976891">
        <w:rPr>
          <w:rFonts w:eastAsia="CourierNewPSMT"/>
        </w:rPr>
        <w:t xml:space="preserve"> </w:t>
      </w:r>
      <w:r w:rsidRPr="00976891">
        <w:t>Result/Outcome (e.g., paid fine and amount, in-school suspension)</w:t>
      </w:r>
    </w:p>
    <w:p w14:paraId="31B4D55B" w14:textId="77777777" w:rsidR="005F253A" w:rsidRPr="00976891" w:rsidRDefault="005F253A" w:rsidP="005F253A">
      <w:pPr>
        <w:suppressAutoHyphens/>
        <w:spacing w:after="160" w:line="276" w:lineRule="auto"/>
      </w:pPr>
      <w:r w:rsidRPr="00976891">
        <w:rPr>
          <w:rFonts w:eastAsia="CourierNewPSMT" w:hint="eastAsia"/>
        </w:rPr>
        <w:t>□</w:t>
      </w:r>
      <w:r w:rsidRPr="00976891">
        <w:rPr>
          <w:rFonts w:eastAsia="CourierNewPSMT"/>
        </w:rPr>
        <w:t xml:space="preserve"> </w:t>
      </w:r>
      <w:r w:rsidRPr="00976891">
        <w:t>Copies of Tickets or Court Results are preferred</w:t>
      </w:r>
    </w:p>
    <w:p w14:paraId="0169E146" w14:textId="77777777" w:rsidR="005F253A" w:rsidRPr="00976891" w:rsidRDefault="005F253A" w:rsidP="005F253A">
      <w:pPr>
        <w:suppressAutoHyphens/>
        <w:spacing w:after="160" w:line="276" w:lineRule="auto"/>
        <w:rPr>
          <w:b/>
          <w:bCs/>
          <w:u w:val="single"/>
        </w:rPr>
      </w:pPr>
      <w:r w:rsidRPr="00976891">
        <w:rPr>
          <w:b/>
          <w:bCs/>
          <w:u w:val="single"/>
        </w:rPr>
        <w:t xml:space="preserve">CERTIFICATES OR DOCUMENTATION DEMONSTRATING </w:t>
      </w:r>
      <w:r w:rsidRPr="00976891">
        <w:rPr>
          <w:u w:val="single"/>
        </w:rPr>
        <w:t>(if applicable)</w:t>
      </w:r>
      <w:r w:rsidRPr="00976891">
        <w:rPr>
          <w:b/>
          <w:bCs/>
          <w:u w:val="single"/>
        </w:rPr>
        <w:t>:</w:t>
      </w:r>
    </w:p>
    <w:p w14:paraId="55F3EC68" w14:textId="77777777" w:rsidR="005F253A" w:rsidRPr="00976891" w:rsidRDefault="005F253A" w:rsidP="005F253A">
      <w:pPr>
        <w:suppressAutoHyphens/>
        <w:spacing w:after="160" w:line="276" w:lineRule="auto"/>
      </w:pPr>
      <w:r w:rsidRPr="00976891">
        <w:rPr>
          <w:rFonts w:eastAsia="CourierNewPSMT" w:hint="eastAsia"/>
        </w:rPr>
        <w:t>□</w:t>
      </w:r>
      <w:r w:rsidRPr="00976891">
        <w:rPr>
          <w:rFonts w:eastAsia="CourierNewPSMT"/>
        </w:rPr>
        <w:t xml:space="preserve"> </w:t>
      </w:r>
      <w:r w:rsidRPr="00976891">
        <w:t>Junior ROTC</w:t>
      </w:r>
    </w:p>
    <w:p w14:paraId="09C1318B" w14:textId="77777777" w:rsidR="005F253A" w:rsidRPr="00976891" w:rsidRDefault="005F253A" w:rsidP="005F253A">
      <w:pPr>
        <w:suppressAutoHyphens/>
        <w:spacing w:after="160" w:line="276" w:lineRule="auto"/>
      </w:pPr>
      <w:r w:rsidRPr="00976891">
        <w:rPr>
          <w:rFonts w:eastAsia="CourierNewPSMT" w:hint="eastAsia"/>
        </w:rPr>
        <w:t>□</w:t>
      </w:r>
      <w:r w:rsidRPr="00976891">
        <w:rPr>
          <w:rFonts w:eastAsia="CourierNewPSMT"/>
        </w:rPr>
        <w:t xml:space="preserve"> </w:t>
      </w:r>
      <w:r w:rsidRPr="00976891">
        <w:t>Civil Air Patrol</w:t>
      </w:r>
    </w:p>
    <w:p w14:paraId="539665AE" w14:textId="77777777" w:rsidR="005F253A" w:rsidRPr="00976891" w:rsidRDefault="005F253A" w:rsidP="005F253A">
      <w:pPr>
        <w:suppressAutoHyphens/>
        <w:spacing w:after="160" w:line="276" w:lineRule="auto"/>
      </w:pPr>
      <w:r w:rsidRPr="00976891">
        <w:rPr>
          <w:rFonts w:eastAsia="CourierNewPSMT" w:hint="eastAsia"/>
        </w:rPr>
        <w:t>□</w:t>
      </w:r>
      <w:r w:rsidRPr="00976891">
        <w:rPr>
          <w:rFonts w:eastAsia="CourierNewPSMT"/>
        </w:rPr>
        <w:t xml:space="preserve"> </w:t>
      </w:r>
      <w:r w:rsidRPr="00976891">
        <w:t>Eagle Scout</w:t>
      </w:r>
    </w:p>
    <w:p w14:paraId="4BC7A94A" w14:textId="77777777" w:rsidR="005F253A" w:rsidRPr="00976891" w:rsidRDefault="005F253A" w:rsidP="005F253A">
      <w:pPr>
        <w:suppressAutoHyphens/>
        <w:spacing w:after="160" w:line="276" w:lineRule="auto"/>
      </w:pPr>
      <w:r w:rsidRPr="00976891">
        <w:rPr>
          <w:rFonts w:eastAsia="CourierNewPSMT" w:hint="eastAsia"/>
        </w:rPr>
        <w:t>□</w:t>
      </w:r>
      <w:r w:rsidRPr="00976891">
        <w:rPr>
          <w:rFonts w:eastAsia="CourierNewPSMT"/>
        </w:rPr>
        <w:t xml:space="preserve"> </w:t>
      </w:r>
      <w:r w:rsidRPr="00976891">
        <w:t>DD Form 214 (prior military enlistment)</w:t>
      </w:r>
    </w:p>
    <w:p w14:paraId="45B656FF" w14:textId="77777777" w:rsidR="005F253A" w:rsidRPr="00976891" w:rsidRDefault="005F253A" w:rsidP="005F253A">
      <w:pPr>
        <w:suppressAutoHyphens/>
        <w:spacing w:after="160" w:line="276" w:lineRule="auto"/>
      </w:pPr>
      <w:r w:rsidRPr="00976891">
        <w:rPr>
          <w:rFonts w:eastAsia="CourierNewPSMT" w:hint="eastAsia"/>
        </w:rPr>
        <w:t>□</w:t>
      </w:r>
      <w:r w:rsidRPr="00976891">
        <w:rPr>
          <w:rFonts w:eastAsia="CourierNewPSMT"/>
        </w:rPr>
        <w:t xml:space="preserve"> </w:t>
      </w:r>
      <w:r w:rsidRPr="00976891">
        <w:t>DD Form 785 (prior service academy or ROTC program)</w:t>
      </w:r>
    </w:p>
    <w:p w14:paraId="083687F3" w14:textId="2F0A254F" w:rsidR="005F253A" w:rsidRPr="00976891" w:rsidRDefault="005F253A" w:rsidP="005F253A">
      <w:pPr>
        <w:suppressAutoHyphens/>
        <w:spacing w:after="160" w:line="276" w:lineRule="auto"/>
        <w:rPr>
          <w:b/>
          <w:bCs/>
        </w:rPr>
      </w:pPr>
      <w:r w:rsidRPr="00976891">
        <w:rPr>
          <w:b/>
          <w:bCs/>
        </w:rPr>
        <w:t>ADDRESSES</w:t>
      </w:r>
    </w:p>
    <w:p w14:paraId="13FB7846" w14:textId="09360F20" w:rsidR="005F253A" w:rsidRPr="00976891" w:rsidRDefault="005F253A" w:rsidP="005F253A">
      <w:pPr>
        <w:suppressAutoHyphens/>
        <w:spacing w:after="160" w:line="276" w:lineRule="auto"/>
        <w:rPr>
          <w:b/>
          <w:bCs/>
        </w:rPr>
      </w:pPr>
      <w:r w:rsidRPr="00976891">
        <w:rPr>
          <w:b/>
          <w:bCs/>
        </w:rPr>
        <w:t xml:space="preserve">Permanent </w:t>
      </w:r>
      <w:r>
        <w:rPr>
          <w:b/>
          <w:bCs/>
        </w:rPr>
        <w:t xml:space="preserve">Mailing </w:t>
      </w:r>
      <w:r w:rsidRPr="00976891">
        <w:rPr>
          <w:b/>
          <w:bCs/>
        </w:rPr>
        <w:t>Address</w:t>
      </w:r>
    </w:p>
    <w:p w14:paraId="3141C3D0" w14:textId="43F7F686" w:rsidR="005F253A" w:rsidRDefault="005F253A" w:rsidP="005F253A">
      <w:r w:rsidRPr="00976891">
        <w:t xml:space="preserve">Address: City, State, </w:t>
      </w:r>
      <w:proofErr w:type="gramStart"/>
      <w:r w:rsidRPr="00976891">
        <w:t>Zip:</w:t>
      </w:r>
      <w:r>
        <w:t>_</w:t>
      </w:r>
      <w:proofErr w:type="gramEnd"/>
      <w:r>
        <w:t>________________________________________________________</w:t>
      </w:r>
    </w:p>
    <w:p w14:paraId="4301C6BF" w14:textId="77777777" w:rsidR="005F253A" w:rsidRPr="00976891" w:rsidRDefault="005F253A" w:rsidP="005F253A">
      <w:pPr>
        <w:suppressAutoHyphens/>
        <w:spacing w:after="160" w:line="276" w:lineRule="auto"/>
      </w:pPr>
    </w:p>
    <w:p w14:paraId="36327277" w14:textId="77777777" w:rsidR="005F253A" w:rsidRDefault="005F253A" w:rsidP="005F253A">
      <w:pPr>
        <w:rPr>
          <w:b/>
          <w:bCs/>
        </w:rPr>
      </w:pPr>
      <w:r w:rsidRPr="00976891">
        <w:rPr>
          <w:b/>
          <w:bCs/>
        </w:rPr>
        <w:t>College Address (where you physically live) N/A if same as above.</w:t>
      </w:r>
    </w:p>
    <w:p w14:paraId="7C5DCA28" w14:textId="77777777" w:rsidR="005F253A" w:rsidRDefault="005F253A" w:rsidP="005F253A">
      <w:pPr>
        <w:rPr>
          <w:b/>
          <w:bCs/>
        </w:rPr>
      </w:pPr>
    </w:p>
    <w:p w14:paraId="59D6FD15" w14:textId="777BE171" w:rsidR="005F253A" w:rsidRDefault="005F253A" w:rsidP="005F253A">
      <w:pPr>
        <w:rPr>
          <w:b/>
          <w:bCs/>
        </w:rPr>
      </w:pPr>
      <w:r w:rsidRPr="00976891">
        <w:t xml:space="preserve">Address: City, State, </w:t>
      </w:r>
      <w:proofErr w:type="gramStart"/>
      <w:r w:rsidRPr="00976891">
        <w:t>Zip:</w:t>
      </w:r>
      <w:r>
        <w:t>_</w:t>
      </w:r>
      <w:proofErr w:type="gramEnd"/>
      <w:r>
        <w:t>________________________________________________________</w:t>
      </w:r>
    </w:p>
    <w:p w14:paraId="485E1A58" w14:textId="77777777" w:rsidR="005F253A" w:rsidRDefault="005F253A" w:rsidP="005F253A">
      <w:pPr>
        <w:rPr>
          <w:b/>
          <w:bCs/>
        </w:rPr>
      </w:pPr>
    </w:p>
    <w:p w14:paraId="5D257703" w14:textId="7C1B5F5B" w:rsidR="005F253A" w:rsidRDefault="0047755B" w:rsidP="005F253A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Contact Phone </w:t>
      </w:r>
      <w:proofErr w:type="gramStart"/>
      <w:r>
        <w:rPr>
          <w:b/>
          <w:bCs/>
          <w:u w:val="single"/>
        </w:rPr>
        <w:t>Number:_</w:t>
      </w:r>
      <w:proofErr w:type="gramEnd"/>
      <w:r>
        <w:rPr>
          <w:b/>
          <w:bCs/>
          <w:u w:val="single"/>
        </w:rPr>
        <w:t>___________________</w:t>
      </w:r>
    </w:p>
    <w:p w14:paraId="002E7E78" w14:textId="77777777" w:rsidR="0047755B" w:rsidRDefault="0047755B" w:rsidP="005F253A">
      <w:pPr>
        <w:rPr>
          <w:b/>
          <w:bCs/>
          <w:u w:val="single"/>
        </w:rPr>
      </w:pPr>
    </w:p>
    <w:p w14:paraId="6D54E427" w14:textId="4765AE4C" w:rsidR="0047755B" w:rsidRDefault="0047755B" w:rsidP="005F253A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School Email </w:t>
      </w:r>
      <w:proofErr w:type="gramStart"/>
      <w:r>
        <w:rPr>
          <w:b/>
          <w:bCs/>
          <w:u w:val="single"/>
        </w:rPr>
        <w:t>Address:_</w:t>
      </w:r>
      <w:proofErr w:type="gramEnd"/>
      <w:r>
        <w:rPr>
          <w:b/>
          <w:bCs/>
          <w:u w:val="single"/>
        </w:rPr>
        <w:t>_____________________</w:t>
      </w:r>
    </w:p>
    <w:p w14:paraId="7B239751" w14:textId="77777777" w:rsidR="0047755B" w:rsidRDefault="0047755B" w:rsidP="005F253A">
      <w:pPr>
        <w:rPr>
          <w:b/>
          <w:bCs/>
          <w:u w:val="single"/>
        </w:rPr>
      </w:pPr>
    </w:p>
    <w:p w14:paraId="4974E7C9" w14:textId="58B31B49" w:rsidR="0047755B" w:rsidRDefault="0047755B" w:rsidP="005F253A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Personal Email </w:t>
      </w:r>
      <w:proofErr w:type="gramStart"/>
      <w:r>
        <w:rPr>
          <w:b/>
          <w:bCs/>
          <w:u w:val="single"/>
        </w:rPr>
        <w:t>Address:_</w:t>
      </w:r>
      <w:proofErr w:type="gramEnd"/>
      <w:r>
        <w:rPr>
          <w:b/>
          <w:bCs/>
          <w:u w:val="single"/>
        </w:rPr>
        <w:t>___________________</w:t>
      </w:r>
    </w:p>
    <w:p w14:paraId="3D038C31" w14:textId="23B163C6" w:rsidR="078E8D44" w:rsidRDefault="078E8D44" w:rsidP="078E8D44">
      <w:pPr>
        <w:outlineLvl w:val="0"/>
      </w:pPr>
    </w:p>
    <w:sectPr w:rsidR="078E8D44" w:rsidSect="005F253A">
      <w:headerReference w:type="default" r:id="rId11"/>
      <w:footerReference w:type="default" r:id="rId12"/>
      <w:headerReference w:type="first" r:id="rId13"/>
      <w:footerReference w:type="first" r:id="rId14"/>
      <w:pgSz w:w="12240" w:h="15840" w:code="1"/>
      <w:pgMar w:top="1440" w:right="1080" w:bottom="1440" w:left="1080" w:header="720" w:footer="720" w:gutter="0"/>
      <w:paperSrc w:first="15" w:other="15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37644F" w14:textId="77777777" w:rsidR="00A825AF" w:rsidRDefault="00A825AF">
      <w:r>
        <w:separator/>
      </w:r>
    </w:p>
  </w:endnote>
  <w:endnote w:type="continuationSeparator" w:id="0">
    <w:p w14:paraId="42159BA3" w14:textId="77777777" w:rsidR="00A825AF" w:rsidRDefault="00A82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NewPSMT">
    <w:altName w:val="MS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FCF763B" w14:paraId="12C30F60" w14:textId="77777777" w:rsidTr="5FCF763B">
      <w:trPr>
        <w:trHeight w:val="300"/>
      </w:trPr>
      <w:tc>
        <w:tcPr>
          <w:tcW w:w="3120" w:type="dxa"/>
        </w:tcPr>
        <w:p w14:paraId="7EB6304B" w14:textId="45893354" w:rsidR="5FCF763B" w:rsidRDefault="5FCF763B" w:rsidP="5FCF763B">
          <w:pPr>
            <w:pStyle w:val="Header"/>
            <w:ind w:left="-115"/>
          </w:pPr>
        </w:p>
      </w:tc>
      <w:tc>
        <w:tcPr>
          <w:tcW w:w="3120" w:type="dxa"/>
        </w:tcPr>
        <w:p w14:paraId="449D207D" w14:textId="0D068EEE" w:rsidR="5FCF763B" w:rsidRDefault="5FCF763B" w:rsidP="5FCF763B">
          <w:pPr>
            <w:pStyle w:val="Header"/>
            <w:jc w:val="center"/>
          </w:pPr>
        </w:p>
      </w:tc>
      <w:tc>
        <w:tcPr>
          <w:tcW w:w="3120" w:type="dxa"/>
        </w:tcPr>
        <w:p w14:paraId="0E39BADB" w14:textId="2198B682" w:rsidR="5FCF763B" w:rsidRDefault="5FCF763B" w:rsidP="5FCF763B">
          <w:pPr>
            <w:pStyle w:val="Header"/>
            <w:ind w:right="-115"/>
            <w:jc w:val="right"/>
          </w:pPr>
        </w:p>
      </w:tc>
    </w:tr>
  </w:tbl>
  <w:p w14:paraId="65EBDC1B" w14:textId="1B78BC6E" w:rsidR="5FCF763B" w:rsidRDefault="5FCF763B" w:rsidP="5FCF76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13DA0" w14:textId="77777777" w:rsidR="00562DA6" w:rsidRDefault="00562DA6">
    <w:pPr>
      <w:pStyle w:val="Footer"/>
      <w:tabs>
        <w:tab w:val="clear" w:pos="4320"/>
        <w:tab w:val="clear" w:pos="8640"/>
        <w:tab w:val="right" w:pos="936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2B132" w14:textId="77777777" w:rsidR="00A825AF" w:rsidRDefault="00A825AF">
      <w:r>
        <w:separator/>
      </w:r>
    </w:p>
  </w:footnote>
  <w:footnote w:type="continuationSeparator" w:id="0">
    <w:p w14:paraId="61B50E56" w14:textId="77777777" w:rsidR="00A825AF" w:rsidRDefault="00A825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FCF763B" w14:paraId="0A73BAC7" w14:textId="77777777" w:rsidTr="5FCF763B">
      <w:trPr>
        <w:trHeight w:val="300"/>
      </w:trPr>
      <w:tc>
        <w:tcPr>
          <w:tcW w:w="3120" w:type="dxa"/>
        </w:tcPr>
        <w:p w14:paraId="700A2176" w14:textId="6430A13C" w:rsidR="5FCF763B" w:rsidRDefault="5FCF763B" w:rsidP="5FCF763B">
          <w:pPr>
            <w:pStyle w:val="Header"/>
            <w:ind w:left="-115"/>
          </w:pPr>
        </w:p>
      </w:tc>
      <w:tc>
        <w:tcPr>
          <w:tcW w:w="3120" w:type="dxa"/>
        </w:tcPr>
        <w:p w14:paraId="487EDE52" w14:textId="135086C0" w:rsidR="5FCF763B" w:rsidRDefault="5FCF763B" w:rsidP="5FCF763B">
          <w:pPr>
            <w:pStyle w:val="Header"/>
            <w:jc w:val="center"/>
          </w:pPr>
        </w:p>
      </w:tc>
      <w:tc>
        <w:tcPr>
          <w:tcW w:w="3120" w:type="dxa"/>
        </w:tcPr>
        <w:p w14:paraId="1C56BCD6" w14:textId="1750A9C1" w:rsidR="5FCF763B" w:rsidRDefault="5FCF763B" w:rsidP="5FCF763B">
          <w:pPr>
            <w:pStyle w:val="Header"/>
            <w:ind w:right="-115"/>
            <w:jc w:val="right"/>
          </w:pPr>
        </w:p>
      </w:tc>
    </w:tr>
  </w:tbl>
  <w:p w14:paraId="7154A981" w14:textId="74EB1346" w:rsidR="5FCF763B" w:rsidRDefault="5FCF763B" w:rsidP="5FCF763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6AAF3" w14:textId="77777777" w:rsidR="00C65B4E" w:rsidRDefault="00C65B4E" w:rsidP="00C65B4E">
    <w:pPr>
      <w:pStyle w:val="LHDA"/>
      <w:spacing w:after="60"/>
      <w:rPr>
        <w:rFonts w:ascii="Copperplate Gothic Bold" w:hAnsi="Copperplate Gothic Bold"/>
        <w:sz w:val="24"/>
        <w:szCs w:val="24"/>
      </w:rPr>
    </w:pPr>
  </w:p>
  <w:p w14:paraId="4E0914F4" w14:textId="77777777" w:rsidR="00C65B4E" w:rsidRPr="007A352A" w:rsidRDefault="00C65B4E" w:rsidP="00C65B4E">
    <w:pPr>
      <w:pStyle w:val="LHDA"/>
      <w:rPr>
        <w:rFonts w:ascii="Copperplate Gothic Bold" w:hAnsi="Copperplate Gothic Bold"/>
        <w:sz w:val="24"/>
        <w:szCs w:val="24"/>
      </w:rPr>
    </w:pPr>
    <w:bookmarkStart w:id="0" w:name="_Hlk198126780"/>
    <w:bookmarkStart w:id="1" w:name="_Hlk198126781"/>
    <w:bookmarkStart w:id="2" w:name="_Hlk198126782"/>
    <w:bookmarkStart w:id="3" w:name="_Hlk198126783"/>
    <w:bookmarkStart w:id="4" w:name="_Hlk198126784"/>
    <w:bookmarkStart w:id="5" w:name="_Hlk198126785"/>
    <w:bookmarkStart w:id="6" w:name="_Hlk198126786"/>
    <w:bookmarkStart w:id="7" w:name="_Hlk198126787"/>
    <w:r>
      <w:rPr>
        <w:rFonts w:ascii="Copperplate Gothic Bold" w:hAnsi="Copperplate Gothic Bold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1" layoutInCell="0" allowOverlap="1" wp14:anchorId="04385630" wp14:editId="004F2D68">
              <wp:simplePos x="0" y="0"/>
              <wp:positionH relativeFrom="column">
                <wp:posOffset>-511810</wp:posOffset>
              </wp:positionH>
              <wp:positionV relativeFrom="page">
                <wp:posOffset>411480</wp:posOffset>
              </wp:positionV>
              <wp:extent cx="1005840" cy="1005840"/>
              <wp:effectExtent l="0" t="0" r="3810" b="3810"/>
              <wp:wrapNone/>
              <wp:docPr id="2" name="Text Box 1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5840" cy="1005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5C8484" w14:textId="77777777" w:rsidR="00C65B4E" w:rsidRDefault="00C65B4E" w:rsidP="00C65B4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A558041" wp14:editId="4D261D99">
                                <wp:extent cx="904240" cy="909320"/>
                                <wp:effectExtent l="19050" t="0" r="0" b="0"/>
                                <wp:docPr id="3" name="Picture 3" descr="Dodseal Blu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Dodseal Blue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04240" cy="9093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45720" tIns="45720" rIns="4572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385630" id="_x0000_t202" coordsize="21600,21600" o:spt="202" path="m,l,21600r21600,l21600,xe">
              <v:stroke joinstyle="miter"/>
              <v:path gradientshapeok="t" o:connecttype="rect"/>
            </v:shapetype>
            <v:shape id="Text Box 118" o:spid="_x0000_s1026" type="#_x0000_t202" style="position:absolute;left:0;text-align:left;margin-left:-40.3pt;margin-top:32.4pt;width:79.2pt;height:7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" o:allowincell="f" filled="f" stroked="f">
              <v:textbox inset="3.6pt,,3.6pt">
                <w:txbxContent>
                  <w:p w14:paraId="1C5C8484" w14:textId="77777777" w:rsidR="00C65B4E" w:rsidRDefault="00C65B4E" w:rsidP="00C65B4E">
                    <w:r>
                      <w:rPr>
                        <w:noProof/>
                      </w:rPr>
                      <w:drawing>
                        <wp:inline distT="0" distB="0" distL="0" distR="0" wp14:anchorId="4A558041" wp14:editId="4D261D99">
                          <wp:extent cx="904240" cy="909320"/>
                          <wp:effectExtent l="19050" t="0" r="0" b="0"/>
                          <wp:docPr id="3" name="Picture 3" descr="Dodseal Blu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Dodseal Blue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04240" cy="9093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>
      <w:rPr>
        <w:rFonts w:ascii="Copperplate Gothic Bold" w:hAnsi="Copperplate Gothic Bold"/>
        <w:sz w:val="24"/>
        <w:szCs w:val="24"/>
      </w:rPr>
      <w:t>de</w:t>
    </w:r>
    <w:r w:rsidRPr="007A352A">
      <w:rPr>
        <w:rFonts w:ascii="Copperplate Gothic Bold" w:hAnsi="Copperplate Gothic Bold"/>
        <w:sz w:val="24"/>
        <w:szCs w:val="24"/>
      </w:rPr>
      <w:t>partment of the air force</w:t>
    </w:r>
  </w:p>
  <w:p w14:paraId="57283C39" w14:textId="0D7DE72B" w:rsidR="00562DA6" w:rsidRDefault="4DA9E6E9" w:rsidP="5FCF763B">
    <w:pPr>
      <w:pStyle w:val="CompanyName"/>
      <w:rPr>
        <w:rFonts w:ascii="Copperplate Gothic Bold" w:hAnsi="Copperplate Gothic Bold"/>
        <w:sz w:val="24"/>
        <w:szCs w:val="24"/>
      </w:rPr>
    </w:pPr>
    <w:r w:rsidRPr="4DA9E6E9">
      <w:rPr>
        <w:rFonts w:ascii="Copperplate Gothic Bold" w:hAnsi="Copperplate Gothic Bold"/>
        <w:sz w:val="24"/>
        <w:szCs w:val="24"/>
      </w:rPr>
      <w:t>air FORCE ACCESSIONS CENTER (AETC)</w:t>
    </w:r>
    <w:bookmarkEnd w:id="0"/>
    <w:bookmarkEnd w:id="1"/>
    <w:bookmarkEnd w:id="2"/>
    <w:bookmarkEnd w:id="3"/>
    <w:bookmarkEnd w:id="4"/>
    <w:bookmarkEnd w:id="5"/>
    <w:bookmarkEnd w:id="6"/>
    <w:bookmarkEnd w:id="7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C4297"/>
    <w:multiLevelType w:val="singleLevel"/>
    <w:tmpl w:val="6246932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1" w15:restartNumberingAfterBreak="0">
    <w:nsid w:val="05AE1AE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E6622C6"/>
    <w:multiLevelType w:val="hybridMultilevel"/>
    <w:tmpl w:val="2C2A993E"/>
    <w:lvl w:ilvl="0" w:tplc="B4128718">
      <w:start w:val="2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A845DC2"/>
    <w:multiLevelType w:val="multilevel"/>
    <w:tmpl w:val="4B324E9E"/>
    <w:lvl w:ilvl="0">
      <w:start w:val="1"/>
      <w:numFmt w:val="decimal"/>
      <w:pStyle w:val="Lvl1-Memo"/>
      <w:suff w:val="nothing"/>
      <w:lvlText w:val="%1.  "/>
      <w:lvlJc w:val="left"/>
      <w:pPr>
        <w:ind w:left="0" w:firstLine="0"/>
      </w:pPr>
    </w:lvl>
    <w:lvl w:ilvl="1">
      <w:start w:val="1"/>
      <w:numFmt w:val="lowerLetter"/>
      <w:pStyle w:val="Lvl2-Memo"/>
      <w:suff w:val="nothing"/>
      <w:lvlText w:val="%2.  "/>
      <w:lvlJc w:val="left"/>
      <w:pPr>
        <w:ind w:left="0" w:firstLine="374"/>
      </w:pPr>
    </w:lvl>
    <w:lvl w:ilvl="2">
      <w:start w:val="1"/>
      <w:numFmt w:val="decimal"/>
      <w:pStyle w:val="Lvl3-Memo"/>
      <w:suff w:val="nothing"/>
      <w:lvlText w:val="(%3)  "/>
      <w:lvlJc w:val="left"/>
      <w:pPr>
        <w:ind w:left="0" w:firstLine="720"/>
      </w:pPr>
    </w:lvl>
    <w:lvl w:ilvl="3">
      <w:start w:val="1"/>
      <w:numFmt w:val="none"/>
      <w:pStyle w:val="Lvl4-Memo"/>
      <w:suff w:val="nothing"/>
      <w:lvlText w:val=""/>
      <w:lvlJc w:val="left"/>
      <w:pPr>
        <w:ind w:left="0" w:firstLine="1166"/>
      </w:pPr>
      <w:rPr>
        <w:rFonts w:hint="default"/>
      </w:rPr>
    </w:lvl>
    <w:lvl w:ilvl="4">
      <w:start w:val="1"/>
      <w:numFmt w:val="none"/>
      <w:suff w:val="nothing"/>
      <w:lvlText w:val="1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1DAA430B"/>
    <w:multiLevelType w:val="multilevel"/>
    <w:tmpl w:val="2BFCABBE"/>
    <w:lvl w:ilvl="0">
      <w:start w:val="1"/>
      <w:numFmt w:val="decimal"/>
      <w:suff w:val="nothing"/>
      <w:lvlText w:val="%1.  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suff w:val="nothing"/>
      <w:lvlText w:val="%2.  "/>
      <w:lvlJc w:val="left"/>
      <w:pPr>
        <w:ind w:left="0" w:firstLine="374"/>
      </w:pPr>
      <w:rPr>
        <w:rFonts w:hint="default"/>
      </w:rPr>
    </w:lvl>
    <w:lvl w:ilvl="2">
      <w:start w:val="1"/>
      <w:numFmt w:val="decimal"/>
      <w:suff w:val="nothing"/>
      <w:lvlText w:val="(%3)  "/>
      <w:lvlJc w:val="left"/>
      <w:pPr>
        <w:ind w:left="0" w:firstLine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1166"/>
      </w:pPr>
      <w:rPr>
        <w:rFonts w:hint="default"/>
      </w:rPr>
    </w:lvl>
    <w:lvl w:ilvl="4">
      <w:start w:val="1"/>
      <w:numFmt w:val="none"/>
      <w:suff w:val="nothing"/>
      <w:lvlText w:val="1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ascii="Symbol" w:hAnsi="Symbol"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ascii="Symbol" w:hAnsi="Symbol" w:hint="default"/>
      </w:rPr>
    </w:lvl>
  </w:abstractNum>
  <w:abstractNum w:abstractNumId="5" w15:restartNumberingAfterBreak="0">
    <w:nsid w:val="26BA57F4"/>
    <w:multiLevelType w:val="hybridMultilevel"/>
    <w:tmpl w:val="1E900250"/>
    <w:lvl w:ilvl="0" w:tplc="21FC4AC0">
      <w:start w:val="3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2AE67E09"/>
    <w:multiLevelType w:val="singleLevel"/>
    <w:tmpl w:val="E6803BEE"/>
    <w:lvl w:ilvl="0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7" w15:restartNumberingAfterBreak="0">
    <w:nsid w:val="2B1C05A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2C43325E"/>
    <w:multiLevelType w:val="hybridMultilevel"/>
    <w:tmpl w:val="3F9EF432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60704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D21566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3D4659DA"/>
    <w:multiLevelType w:val="hybridMultilevel"/>
    <w:tmpl w:val="49BC1170"/>
    <w:lvl w:ilvl="0" w:tplc="E0D05152">
      <w:start w:val="2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3DC97A2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24D424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46D639F3"/>
    <w:multiLevelType w:val="hybridMultilevel"/>
    <w:tmpl w:val="788ADA8C"/>
    <w:lvl w:ilvl="0" w:tplc="09F8C9C8">
      <w:start w:val="2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CAC2454"/>
    <w:multiLevelType w:val="singleLevel"/>
    <w:tmpl w:val="A38014D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552E0C7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5AF06D7C"/>
    <w:multiLevelType w:val="hybridMultilevel"/>
    <w:tmpl w:val="09FC83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1BB7F95"/>
    <w:multiLevelType w:val="hybridMultilevel"/>
    <w:tmpl w:val="7E3C33E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26F7C25"/>
    <w:multiLevelType w:val="singleLevel"/>
    <w:tmpl w:val="0A162D16"/>
    <w:lvl w:ilvl="0">
      <w:start w:val="1"/>
      <w:numFmt w:val="none"/>
      <w:lvlText w:val="%1"/>
      <w:lvlJc w:val="left"/>
      <w:pPr>
        <w:tabs>
          <w:tab w:val="num" w:pos="749"/>
        </w:tabs>
        <w:ind w:left="0" w:firstLine="389"/>
      </w:pPr>
    </w:lvl>
  </w:abstractNum>
  <w:abstractNum w:abstractNumId="20" w15:restartNumberingAfterBreak="0">
    <w:nsid w:val="636A12A3"/>
    <w:multiLevelType w:val="hybridMultilevel"/>
    <w:tmpl w:val="503EE3CA"/>
    <w:lvl w:ilvl="0" w:tplc="04090019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4B83F4E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57F09AF"/>
    <w:multiLevelType w:val="singleLevel"/>
    <w:tmpl w:val="7A86CC76"/>
    <w:lvl w:ilvl="0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2" w15:restartNumberingAfterBreak="0">
    <w:nsid w:val="693A3000"/>
    <w:multiLevelType w:val="hybridMultilevel"/>
    <w:tmpl w:val="3966666E"/>
    <w:lvl w:ilvl="0" w:tplc="D598DC48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6B4A22D3"/>
    <w:multiLevelType w:val="hybridMultilevel"/>
    <w:tmpl w:val="DD5A6C5E"/>
    <w:lvl w:ilvl="0" w:tplc="C02AA064">
      <w:start w:val="1"/>
      <w:numFmt w:val="decimal"/>
      <w:lvlText w:val="%1."/>
      <w:lvlJc w:val="left"/>
      <w:pPr>
        <w:ind w:left="720" w:hanging="360"/>
      </w:pPr>
    </w:lvl>
    <w:lvl w:ilvl="1" w:tplc="8E00239C">
      <w:start w:val="1"/>
      <w:numFmt w:val="lowerLetter"/>
      <w:lvlText w:val="%2."/>
      <w:lvlJc w:val="left"/>
      <w:pPr>
        <w:ind w:left="1440" w:hanging="360"/>
      </w:pPr>
    </w:lvl>
    <w:lvl w:ilvl="2" w:tplc="951E1042">
      <w:start w:val="1"/>
      <w:numFmt w:val="lowerRoman"/>
      <w:lvlText w:val="%3."/>
      <w:lvlJc w:val="right"/>
      <w:pPr>
        <w:ind w:left="2160" w:hanging="180"/>
      </w:pPr>
    </w:lvl>
    <w:lvl w:ilvl="3" w:tplc="FE409C6E">
      <w:start w:val="1"/>
      <w:numFmt w:val="decimal"/>
      <w:lvlText w:val="%4."/>
      <w:lvlJc w:val="left"/>
      <w:pPr>
        <w:ind w:left="2880" w:hanging="360"/>
      </w:pPr>
    </w:lvl>
    <w:lvl w:ilvl="4" w:tplc="D1D8C07A">
      <w:start w:val="1"/>
      <w:numFmt w:val="lowerLetter"/>
      <w:lvlText w:val="%5."/>
      <w:lvlJc w:val="left"/>
      <w:pPr>
        <w:ind w:left="3600" w:hanging="360"/>
      </w:pPr>
    </w:lvl>
    <w:lvl w:ilvl="5" w:tplc="87148492">
      <w:start w:val="1"/>
      <w:numFmt w:val="lowerRoman"/>
      <w:lvlText w:val="%6."/>
      <w:lvlJc w:val="right"/>
      <w:pPr>
        <w:ind w:left="4320" w:hanging="180"/>
      </w:pPr>
    </w:lvl>
    <w:lvl w:ilvl="6" w:tplc="5D620AA8">
      <w:start w:val="1"/>
      <w:numFmt w:val="decimal"/>
      <w:lvlText w:val="%7."/>
      <w:lvlJc w:val="left"/>
      <w:pPr>
        <w:ind w:left="5040" w:hanging="360"/>
      </w:pPr>
    </w:lvl>
    <w:lvl w:ilvl="7" w:tplc="2AD81D80">
      <w:start w:val="1"/>
      <w:numFmt w:val="lowerLetter"/>
      <w:lvlText w:val="%8."/>
      <w:lvlJc w:val="left"/>
      <w:pPr>
        <w:ind w:left="5760" w:hanging="360"/>
      </w:pPr>
    </w:lvl>
    <w:lvl w:ilvl="8" w:tplc="31B67AA2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E13578"/>
    <w:multiLevelType w:val="hybridMultilevel"/>
    <w:tmpl w:val="D37E1DB4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DD12B9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6FDC231E"/>
    <w:multiLevelType w:val="hybridMultilevel"/>
    <w:tmpl w:val="D1368B7A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C265E1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3611035"/>
    <w:multiLevelType w:val="hybridMultilevel"/>
    <w:tmpl w:val="266425A4"/>
    <w:lvl w:ilvl="0" w:tplc="7A12672A">
      <w:start w:val="2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7CBC7F9D"/>
    <w:multiLevelType w:val="multilevel"/>
    <w:tmpl w:val="83EA1922"/>
    <w:lvl w:ilvl="0">
      <w:start w:val="1"/>
      <w:numFmt w:val="none"/>
      <w:pStyle w:val="Heading1"/>
      <w:suff w:val="space"/>
      <w:lvlText w:val="1."/>
      <w:lvlJc w:val="left"/>
      <w:pPr>
        <w:ind w:left="0" w:firstLine="0"/>
      </w:pPr>
    </w:lvl>
    <w:lvl w:ilvl="1">
      <w:start w:val="1"/>
      <w:numFmt w:val="none"/>
      <w:pStyle w:val="Heading2"/>
      <w:suff w:val="nothing"/>
      <w:lvlText w:val="a."/>
      <w:lvlJc w:val="left"/>
      <w:pPr>
        <w:ind w:left="0" w:firstLine="648"/>
      </w:pPr>
    </w:lvl>
    <w:lvl w:ilvl="2">
      <w:start w:val="1"/>
      <w:numFmt w:val="none"/>
      <w:pStyle w:val="Heading3"/>
      <w:suff w:val="nothing"/>
      <w:lvlText w:val="(1)"/>
      <w:lvlJc w:val="left"/>
      <w:pPr>
        <w:ind w:left="0" w:firstLine="0"/>
      </w:pPr>
    </w:lvl>
    <w:lvl w:ilvl="3">
      <w:start w:val="1"/>
      <w:numFmt w:val="none"/>
      <w:pStyle w:val="Heading4"/>
      <w:suff w:val="nothing"/>
      <w:lvlText w:val="(a)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1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29" w15:restartNumberingAfterBreak="0">
    <w:nsid w:val="7EEC7C97"/>
    <w:multiLevelType w:val="hybridMultilevel"/>
    <w:tmpl w:val="CF4A01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F425FEB"/>
    <w:multiLevelType w:val="hybridMultilevel"/>
    <w:tmpl w:val="4B8A474A"/>
    <w:lvl w:ilvl="0" w:tplc="AA8AEDD2">
      <w:start w:val="3"/>
      <w:numFmt w:val="lowerLetter"/>
      <w:lvlText w:val="%1.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554198695">
    <w:abstractNumId w:val="23"/>
  </w:num>
  <w:num w:numId="2" w16cid:durableId="434908908">
    <w:abstractNumId w:val="10"/>
  </w:num>
  <w:num w:numId="3" w16cid:durableId="762606620">
    <w:abstractNumId w:val="1"/>
  </w:num>
  <w:num w:numId="4" w16cid:durableId="1384596215">
    <w:abstractNumId w:val="25"/>
  </w:num>
  <w:num w:numId="5" w16cid:durableId="1263688808">
    <w:abstractNumId w:val="7"/>
  </w:num>
  <w:num w:numId="6" w16cid:durableId="1242326839">
    <w:abstractNumId w:val="13"/>
  </w:num>
  <w:num w:numId="7" w16cid:durableId="2070226641">
    <w:abstractNumId w:val="9"/>
  </w:num>
  <w:num w:numId="8" w16cid:durableId="1736662286">
    <w:abstractNumId w:val="21"/>
  </w:num>
  <w:num w:numId="9" w16cid:durableId="596984651">
    <w:abstractNumId w:val="0"/>
  </w:num>
  <w:num w:numId="10" w16cid:durableId="388042588">
    <w:abstractNumId w:val="19"/>
  </w:num>
  <w:num w:numId="11" w16cid:durableId="888955997">
    <w:abstractNumId w:val="6"/>
  </w:num>
  <w:num w:numId="12" w16cid:durableId="944187565">
    <w:abstractNumId w:val="15"/>
  </w:num>
  <w:num w:numId="13" w16cid:durableId="233898847">
    <w:abstractNumId w:val="28"/>
  </w:num>
  <w:num w:numId="14" w16cid:durableId="1452627126">
    <w:abstractNumId w:val="3"/>
  </w:num>
  <w:num w:numId="15" w16cid:durableId="383530796">
    <w:abstractNumId w:val="3"/>
  </w:num>
  <w:num w:numId="16" w16cid:durableId="744953977">
    <w:abstractNumId w:val="4"/>
  </w:num>
  <w:num w:numId="17" w16cid:durableId="2074739320">
    <w:abstractNumId w:val="12"/>
  </w:num>
  <w:num w:numId="18" w16cid:durableId="886063028">
    <w:abstractNumId w:val="16"/>
  </w:num>
  <w:num w:numId="19" w16cid:durableId="1860577787">
    <w:abstractNumId w:val="29"/>
  </w:num>
  <w:num w:numId="20" w16cid:durableId="530991468">
    <w:abstractNumId w:val="17"/>
  </w:num>
  <w:num w:numId="21" w16cid:durableId="17391387">
    <w:abstractNumId w:val="18"/>
  </w:num>
  <w:num w:numId="22" w16cid:durableId="955327122">
    <w:abstractNumId w:val="14"/>
  </w:num>
  <w:num w:numId="23" w16cid:durableId="951665268">
    <w:abstractNumId w:val="22"/>
  </w:num>
  <w:num w:numId="24" w16cid:durableId="1738161033">
    <w:abstractNumId w:val="27"/>
  </w:num>
  <w:num w:numId="25" w16cid:durableId="1315135429">
    <w:abstractNumId w:val="11"/>
  </w:num>
  <w:num w:numId="26" w16cid:durableId="307170165">
    <w:abstractNumId w:val="5"/>
  </w:num>
  <w:num w:numId="27" w16cid:durableId="1367870417">
    <w:abstractNumId w:val="30"/>
  </w:num>
  <w:num w:numId="28" w16cid:durableId="2018195722">
    <w:abstractNumId w:val="8"/>
  </w:num>
  <w:num w:numId="29" w16cid:durableId="1688212026">
    <w:abstractNumId w:val="26"/>
  </w:num>
  <w:num w:numId="30" w16cid:durableId="1251431423">
    <w:abstractNumId w:val="24"/>
  </w:num>
  <w:num w:numId="31" w16cid:durableId="1962999863">
    <w:abstractNumId w:val="20"/>
  </w:num>
  <w:num w:numId="32" w16cid:durableId="1284784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activeWritingStyle w:appName="MSWord" w:lang="en-US" w:vendorID="8" w:dllVersion="513" w:checkStyle="1"/>
  <w:proofState w:spelling="clean" w:grammar="clean"/>
  <w:attachedTemplate r:id="rId1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BE7"/>
    <w:rsid w:val="00001AA0"/>
    <w:rsid w:val="0004228B"/>
    <w:rsid w:val="000563FA"/>
    <w:rsid w:val="000839A1"/>
    <w:rsid w:val="00085B21"/>
    <w:rsid w:val="000A134B"/>
    <w:rsid w:val="000E67F6"/>
    <w:rsid w:val="00187E89"/>
    <w:rsid w:val="001C3951"/>
    <w:rsid w:val="001F22A0"/>
    <w:rsid w:val="00217A02"/>
    <w:rsid w:val="00245E97"/>
    <w:rsid w:val="00253BE7"/>
    <w:rsid w:val="002602B8"/>
    <w:rsid w:val="00263C46"/>
    <w:rsid w:val="002720FB"/>
    <w:rsid w:val="00276FCE"/>
    <w:rsid w:val="002C5B9A"/>
    <w:rsid w:val="00312D6D"/>
    <w:rsid w:val="00356FF4"/>
    <w:rsid w:val="00367534"/>
    <w:rsid w:val="003B1D65"/>
    <w:rsid w:val="00404FCA"/>
    <w:rsid w:val="004068AE"/>
    <w:rsid w:val="0047755B"/>
    <w:rsid w:val="0048291A"/>
    <w:rsid w:val="004C2022"/>
    <w:rsid w:val="004C51AA"/>
    <w:rsid w:val="00542725"/>
    <w:rsid w:val="00562DA6"/>
    <w:rsid w:val="00582CF2"/>
    <w:rsid w:val="005B1D13"/>
    <w:rsid w:val="005F253A"/>
    <w:rsid w:val="00625F4F"/>
    <w:rsid w:val="006F7D2D"/>
    <w:rsid w:val="007F7ABF"/>
    <w:rsid w:val="00857916"/>
    <w:rsid w:val="00884558"/>
    <w:rsid w:val="008C75AA"/>
    <w:rsid w:val="008F35DD"/>
    <w:rsid w:val="00901076"/>
    <w:rsid w:val="00933EFB"/>
    <w:rsid w:val="00995565"/>
    <w:rsid w:val="009B2266"/>
    <w:rsid w:val="00A164C1"/>
    <w:rsid w:val="00A75A0E"/>
    <w:rsid w:val="00A825AF"/>
    <w:rsid w:val="00AB2C35"/>
    <w:rsid w:val="00AF0648"/>
    <w:rsid w:val="00C63A14"/>
    <w:rsid w:val="00C65B4E"/>
    <w:rsid w:val="00C90DD1"/>
    <w:rsid w:val="00CB7A0D"/>
    <w:rsid w:val="00CE6178"/>
    <w:rsid w:val="00D7607A"/>
    <w:rsid w:val="00DB39D9"/>
    <w:rsid w:val="00E43236"/>
    <w:rsid w:val="00E91EE5"/>
    <w:rsid w:val="00E93195"/>
    <w:rsid w:val="00EB7580"/>
    <w:rsid w:val="00EC5B59"/>
    <w:rsid w:val="00FB45BC"/>
    <w:rsid w:val="00FD194D"/>
    <w:rsid w:val="078E8D44"/>
    <w:rsid w:val="0831FA38"/>
    <w:rsid w:val="0B1719D7"/>
    <w:rsid w:val="0BBD790A"/>
    <w:rsid w:val="0C03A5A4"/>
    <w:rsid w:val="0E423C47"/>
    <w:rsid w:val="147E5123"/>
    <w:rsid w:val="14A5A441"/>
    <w:rsid w:val="1530A299"/>
    <w:rsid w:val="177CEA68"/>
    <w:rsid w:val="1918958C"/>
    <w:rsid w:val="1B6B3451"/>
    <w:rsid w:val="1CCAAC12"/>
    <w:rsid w:val="1DFDBE3D"/>
    <w:rsid w:val="1E34E656"/>
    <w:rsid w:val="1FF7F0BC"/>
    <w:rsid w:val="2103342F"/>
    <w:rsid w:val="2404A202"/>
    <w:rsid w:val="2B420F31"/>
    <w:rsid w:val="2BEBB6E2"/>
    <w:rsid w:val="351541B8"/>
    <w:rsid w:val="36789FE6"/>
    <w:rsid w:val="37B6D0CD"/>
    <w:rsid w:val="3A4724A7"/>
    <w:rsid w:val="3CB69C09"/>
    <w:rsid w:val="424D8310"/>
    <w:rsid w:val="425E2B7F"/>
    <w:rsid w:val="4278CD90"/>
    <w:rsid w:val="44C63418"/>
    <w:rsid w:val="4DA9E6E9"/>
    <w:rsid w:val="5230A93E"/>
    <w:rsid w:val="532AC618"/>
    <w:rsid w:val="5754DE7E"/>
    <w:rsid w:val="575A9658"/>
    <w:rsid w:val="592888DF"/>
    <w:rsid w:val="5A4BC88C"/>
    <w:rsid w:val="5FCF763B"/>
    <w:rsid w:val="5FE46CE5"/>
    <w:rsid w:val="61CE1F54"/>
    <w:rsid w:val="652654BD"/>
    <w:rsid w:val="659839B2"/>
    <w:rsid w:val="65B07DC5"/>
    <w:rsid w:val="661463CE"/>
    <w:rsid w:val="67E154BA"/>
    <w:rsid w:val="6A4856DE"/>
    <w:rsid w:val="6CE4182F"/>
    <w:rsid w:val="6EB77534"/>
    <w:rsid w:val="74619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1E2785FD"/>
  <w15:docId w15:val="{AC696EDE-5246-4940-9ADC-F4E67FE0F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39D9"/>
    <w:rPr>
      <w:sz w:val="24"/>
    </w:rPr>
  </w:style>
  <w:style w:type="paragraph" w:styleId="Heading1">
    <w:name w:val="heading 1"/>
    <w:basedOn w:val="Normal"/>
    <w:next w:val="Normal"/>
    <w:qFormat/>
    <w:rsid w:val="00DB39D9"/>
    <w:pPr>
      <w:keepNext/>
      <w:numPr>
        <w:numId w:val="13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rsid w:val="00DB39D9"/>
    <w:pPr>
      <w:keepNext/>
      <w:numPr>
        <w:ilvl w:val="1"/>
        <w:numId w:val="13"/>
      </w:numPr>
      <w:spacing w:before="240" w:after="60"/>
      <w:outlineLvl w:val="1"/>
    </w:pPr>
    <w:rPr>
      <w:rFonts w:ascii="Arial" w:hAnsi="Arial"/>
      <w:b/>
      <w:i/>
    </w:rPr>
  </w:style>
  <w:style w:type="paragraph" w:styleId="Heading3">
    <w:name w:val="heading 3"/>
    <w:basedOn w:val="Normal"/>
    <w:next w:val="Normal"/>
    <w:qFormat/>
    <w:rsid w:val="00DB39D9"/>
    <w:pPr>
      <w:keepNext/>
      <w:numPr>
        <w:ilvl w:val="2"/>
        <w:numId w:val="13"/>
      </w:numPr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qFormat/>
    <w:rsid w:val="00DB39D9"/>
    <w:pPr>
      <w:keepNext/>
      <w:numPr>
        <w:ilvl w:val="3"/>
        <w:numId w:val="13"/>
      </w:numPr>
      <w:spacing w:before="240" w:after="60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rsid w:val="00DB39D9"/>
    <w:pPr>
      <w:numPr>
        <w:ilvl w:val="4"/>
        <w:numId w:val="13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DB39D9"/>
    <w:pPr>
      <w:numPr>
        <w:ilvl w:val="5"/>
        <w:numId w:val="13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DB39D9"/>
    <w:pPr>
      <w:numPr>
        <w:ilvl w:val="6"/>
        <w:numId w:val="13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DB39D9"/>
    <w:pPr>
      <w:numPr>
        <w:ilvl w:val="7"/>
        <w:numId w:val="13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DB39D9"/>
    <w:pPr>
      <w:numPr>
        <w:ilvl w:val="8"/>
        <w:numId w:val="13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1">
    <w:name w:val="Bullet1"/>
    <w:basedOn w:val="Normal"/>
    <w:rsid w:val="00DB39D9"/>
    <w:pPr>
      <w:tabs>
        <w:tab w:val="left" w:pos="0"/>
        <w:tab w:val="left" w:pos="270"/>
      </w:tabs>
      <w:ind w:left="202" w:hanging="216"/>
    </w:pPr>
    <w:rPr>
      <w:color w:val="000000"/>
    </w:rPr>
  </w:style>
  <w:style w:type="paragraph" w:customStyle="1" w:styleId="Bullet2">
    <w:name w:val="Bullet2"/>
    <w:basedOn w:val="Bullet1"/>
    <w:rsid w:val="00DB39D9"/>
    <w:pPr>
      <w:ind w:left="547" w:hanging="317"/>
    </w:pPr>
  </w:style>
  <w:style w:type="paragraph" w:customStyle="1" w:styleId="Bullet3">
    <w:name w:val="Bullet3"/>
    <w:basedOn w:val="Normal"/>
    <w:rsid w:val="00DB39D9"/>
    <w:pPr>
      <w:tabs>
        <w:tab w:val="left" w:pos="0"/>
        <w:tab w:val="left" w:pos="270"/>
      </w:tabs>
      <w:ind w:left="965" w:hanging="403"/>
    </w:pPr>
    <w:rPr>
      <w:color w:val="000000"/>
    </w:rPr>
  </w:style>
  <w:style w:type="paragraph" w:customStyle="1" w:styleId="Bullet4">
    <w:name w:val="Bullet4"/>
    <w:basedOn w:val="Normal"/>
    <w:rsid w:val="00DB39D9"/>
    <w:pPr>
      <w:tabs>
        <w:tab w:val="left" w:pos="0"/>
        <w:tab w:val="left" w:pos="270"/>
      </w:tabs>
      <w:ind w:left="1440" w:hanging="490"/>
    </w:pPr>
    <w:rPr>
      <w:color w:val="000000"/>
    </w:rPr>
  </w:style>
  <w:style w:type="paragraph" w:customStyle="1" w:styleId="Indent1">
    <w:name w:val="Indent1"/>
    <w:basedOn w:val="Normal"/>
    <w:rsid w:val="00DB39D9"/>
    <w:pPr>
      <w:ind w:left="604" w:hanging="302"/>
    </w:pPr>
  </w:style>
  <w:style w:type="paragraph" w:styleId="Header">
    <w:name w:val="header"/>
    <w:basedOn w:val="Normal"/>
    <w:link w:val="HeaderChar"/>
    <w:rsid w:val="00DB39D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DB39D9"/>
    <w:pPr>
      <w:tabs>
        <w:tab w:val="center" w:pos="4320"/>
        <w:tab w:val="right" w:pos="8640"/>
      </w:tabs>
    </w:pPr>
  </w:style>
  <w:style w:type="paragraph" w:customStyle="1" w:styleId="FromMemo">
    <w:name w:val="From Memo"/>
    <w:basedOn w:val="Normal"/>
    <w:next w:val="Normal"/>
    <w:rsid w:val="00DB39D9"/>
    <w:pPr>
      <w:tabs>
        <w:tab w:val="left" w:pos="936"/>
        <w:tab w:val="left" w:pos="2376"/>
      </w:tabs>
      <w:spacing w:before="200"/>
      <w:ind w:left="936" w:hanging="936"/>
    </w:pPr>
  </w:style>
  <w:style w:type="paragraph" w:customStyle="1" w:styleId="MemorandumFor">
    <w:name w:val="Memorandum For"/>
    <w:basedOn w:val="Normal"/>
    <w:next w:val="Normal"/>
    <w:rsid w:val="00DB39D9"/>
    <w:pPr>
      <w:tabs>
        <w:tab w:val="left" w:pos="2448"/>
        <w:tab w:val="left" w:pos="3312"/>
      </w:tabs>
      <w:spacing w:before="600"/>
      <w:ind w:left="2448" w:hanging="2448"/>
    </w:pPr>
  </w:style>
  <w:style w:type="paragraph" w:customStyle="1" w:styleId="AttachListLetter">
    <w:name w:val="AttachList Letter"/>
    <w:basedOn w:val="Normal"/>
    <w:rsid w:val="00DB39D9"/>
    <w:pPr>
      <w:tabs>
        <w:tab w:val="left" w:pos="360"/>
      </w:tabs>
      <w:ind w:left="360" w:right="4320" w:hanging="360"/>
    </w:pPr>
  </w:style>
  <w:style w:type="character" w:styleId="PageNumber">
    <w:name w:val="page number"/>
    <w:basedOn w:val="DefaultParagraphFont"/>
    <w:semiHidden/>
    <w:rsid w:val="00DB39D9"/>
  </w:style>
  <w:style w:type="paragraph" w:customStyle="1" w:styleId="Paragraph1">
    <w:name w:val="Paragraph 1"/>
    <w:basedOn w:val="Header"/>
    <w:rsid w:val="00DB39D9"/>
    <w:pPr>
      <w:tabs>
        <w:tab w:val="clear" w:pos="4320"/>
        <w:tab w:val="clear" w:pos="8640"/>
      </w:tabs>
    </w:pPr>
  </w:style>
  <w:style w:type="paragraph" w:customStyle="1" w:styleId="Paragrapha">
    <w:name w:val="Paragraph a"/>
    <w:basedOn w:val="Paragraph1"/>
    <w:rsid w:val="00DB39D9"/>
    <w:pPr>
      <w:tabs>
        <w:tab w:val="left" w:pos="389"/>
      </w:tabs>
    </w:pPr>
  </w:style>
  <w:style w:type="paragraph" w:customStyle="1" w:styleId="Paragraph10">
    <w:name w:val="Paragraph (1)"/>
    <w:basedOn w:val="Paragrapha"/>
    <w:rsid w:val="00DB39D9"/>
    <w:pPr>
      <w:tabs>
        <w:tab w:val="clear" w:pos="389"/>
        <w:tab w:val="left" w:pos="720"/>
      </w:tabs>
    </w:pPr>
  </w:style>
  <w:style w:type="paragraph" w:customStyle="1" w:styleId="Lvl1-Memo">
    <w:name w:val="Lvl 1 - Memo"/>
    <w:basedOn w:val="Normal"/>
    <w:rsid w:val="00DB39D9"/>
    <w:pPr>
      <w:numPr>
        <w:numId w:val="15"/>
      </w:numPr>
      <w:spacing w:after="240"/>
    </w:pPr>
  </w:style>
  <w:style w:type="paragraph" w:customStyle="1" w:styleId="Lvl2-Memo">
    <w:name w:val="Lvl 2 - Memo"/>
    <w:basedOn w:val="Normal"/>
    <w:rsid w:val="00DB39D9"/>
    <w:pPr>
      <w:numPr>
        <w:ilvl w:val="1"/>
        <w:numId w:val="15"/>
      </w:numPr>
      <w:spacing w:after="240"/>
    </w:pPr>
  </w:style>
  <w:style w:type="paragraph" w:customStyle="1" w:styleId="Lvl3-Memo">
    <w:name w:val="Lvl 3 - Memo"/>
    <w:basedOn w:val="Normal"/>
    <w:rsid w:val="00DB39D9"/>
    <w:pPr>
      <w:numPr>
        <w:ilvl w:val="2"/>
        <w:numId w:val="15"/>
      </w:numPr>
      <w:spacing w:after="240"/>
    </w:pPr>
  </w:style>
  <w:style w:type="paragraph" w:customStyle="1" w:styleId="Lvl4-Memo">
    <w:name w:val="Lvl 4 - Memo"/>
    <w:basedOn w:val="Normal"/>
    <w:rsid w:val="00DB39D9"/>
    <w:pPr>
      <w:numPr>
        <w:ilvl w:val="3"/>
        <w:numId w:val="15"/>
      </w:numPr>
      <w:spacing w:after="240"/>
    </w:pPr>
  </w:style>
  <w:style w:type="paragraph" w:styleId="EnvelopeAddress">
    <w:name w:val="envelope address"/>
    <w:basedOn w:val="Normal"/>
    <w:semiHidden/>
    <w:rsid w:val="00DB39D9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EnvelopeReturn">
    <w:name w:val="envelope return"/>
    <w:basedOn w:val="Normal"/>
    <w:semiHidden/>
    <w:rsid w:val="00DB39D9"/>
    <w:rPr>
      <w:rFonts w:ascii="Arial" w:hAnsi="Arial" w:cs="Arial"/>
      <w:sz w:val="20"/>
    </w:rPr>
  </w:style>
  <w:style w:type="paragraph" w:styleId="BodyTextIndent">
    <w:name w:val="Body Text Indent"/>
    <w:basedOn w:val="Normal"/>
    <w:semiHidden/>
    <w:rsid w:val="00DB39D9"/>
    <w:pPr>
      <w:ind w:left="720"/>
    </w:pPr>
    <w:rPr>
      <w:szCs w:val="24"/>
    </w:rPr>
  </w:style>
  <w:style w:type="paragraph" w:styleId="BodyTextIndent2">
    <w:name w:val="Body Text Indent 2"/>
    <w:basedOn w:val="Normal"/>
    <w:semiHidden/>
    <w:rsid w:val="00DB39D9"/>
    <w:pPr>
      <w:ind w:left="720" w:hanging="270"/>
    </w:pPr>
  </w:style>
  <w:style w:type="paragraph" w:styleId="BodyTextIndent3">
    <w:name w:val="Body Text Indent 3"/>
    <w:basedOn w:val="Normal"/>
    <w:semiHidden/>
    <w:rsid w:val="00DB39D9"/>
    <w:pPr>
      <w:ind w:left="990" w:hanging="270"/>
    </w:pPr>
  </w:style>
  <w:style w:type="paragraph" w:styleId="BodyText">
    <w:name w:val="Body Text"/>
    <w:basedOn w:val="Normal"/>
    <w:semiHidden/>
    <w:rsid w:val="00DB39D9"/>
    <w:rPr>
      <w:sz w:val="22"/>
    </w:rPr>
  </w:style>
  <w:style w:type="paragraph" w:styleId="BodyText2">
    <w:name w:val="Body Text 2"/>
    <w:basedOn w:val="Normal"/>
    <w:semiHidden/>
    <w:rsid w:val="00DB39D9"/>
    <w:pPr>
      <w:tabs>
        <w:tab w:val="left" w:pos="4860"/>
      </w:tabs>
      <w:jc w:val="center"/>
    </w:pPr>
    <w:rPr>
      <w:snapToGrid w:val="0"/>
      <w:sz w:val="18"/>
    </w:rPr>
  </w:style>
  <w:style w:type="character" w:styleId="Hyperlink">
    <w:name w:val="Hyperlink"/>
    <w:rsid w:val="00542725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542725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42725"/>
    <w:rPr>
      <w:rFonts w:ascii="Consolas" w:eastAsia="Calibri" w:hAnsi="Consolas"/>
      <w:sz w:val="21"/>
      <w:szCs w:val="21"/>
    </w:rPr>
  </w:style>
  <w:style w:type="character" w:customStyle="1" w:styleId="HeaderChar">
    <w:name w:val="Header Char"/>
    <w:basedOn w:val="DefaultParagraphFont"/>
    <w:link w:val="Header"/>
    <w:rsid w:val="00C63A14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51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51AA"/>
    <w:rPr>
      <w:rFonts w:ascii="Segoe UI" w:hAnsi="Segoe UI" w:cs="Segoe UI"/>
      <w:sz w:val="18"/>
      <w:szCs w:val="18"/>
    </w:rPr>
  </w:style>
  <w:style w:type="paragraph" w:customStyle="1" w:styleId="CompanyName">
    <w:name w:val="Company Name"/>
    <w:basedOn w:val="Subtitle"/>
    <w:rsid w:val="00C65B4E"/>
    <w:pPr>
      <w:numPr>
        <w:ilvl w:val="0"/>
      </w:numPr>
      <w:spacing w:after="0"/>
      <w:jc w:val="center"/>
    </w:pPr>
    <w:rPr>
      <w:rFonts w:ascii="Arial" w:eastAsia="Times New Roman" w:hAnsi="Arial" w:cs="Arial"/>
      <w:b/>
      <w:caps/>
      <w:color w:val="000080"/>
      <w:spacing w:val="0"/>
      <w:sz w:val="16"/>
      <w:szCs w:val="20"/>
    </w:rPr>
  </w:style>
  <w:style w:type="paragraph" w:customStyle="1" w:styleId="LHDA">
    <w:name w:val="LHDA"/>
    <w:basedOn w:val="Title"/>
    <w:rsid w:val="00C65B4E"/>
    <w:pPr>
      <w:contextualSpacing w:val="0"/>
      <w:jc w:val="center"/>
    </w:pPr>
    <w:rPr>
      <w:rFonts w:ascii="Arial" w:eastAsia="Times New Roman" w:hAnsi="Arial" w:cs="Arial"/>
      <w:b/>
      <w:bCs/>
      <w:caps/>
      <w:color w:val="000080"/>
      <w:spacing w:val="0"/>
      <w:kern w:val="0"/>
      <w:sz w:val="22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5B4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C65B4E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C65B4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5B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5FCF763B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5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afrotc.det905@wsu.ed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Word%20Templates\My_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4ACC34CBA6B84DB054F6FDF58DF5D4" ma:contentTypeVersion="41" ma:contentTypeDescription="Create a new document." ma:contentTypeScope="" ma:versionID="496b83ef626f1c7ea9aae67a2c7f6da7">
  <xsd:schema xmlns:xsd="http://www.w3.org/2001/XMLSchema" xmlns:xs="http://www.w3.org/2001/XMLSchema" xmlns:p="http://schemas.microsoft.com/office/2006/metadata/properties" xmlns:ns1="http://schemas.microsoft.com/sharepoint/v3" xmlns:ns2="ab0f4dee-af7e-465d-944a-115d1d8c6ffa" xmlns:ns3="543fecf2-9a8c-4376-a2a5-94c76b3990c6" targetNamespace="http://schemas.microsoft.com/office/2006/metadata/properties" ma:root="true" ma:fieldsID="8e1d5ddd6d6797e619e36708632fe77c" ns1:_="" ns2:_="" ns3:_="">
    <xsd:import namespace="http://schemas.microsoft.com/sharepoint/v3"/>
    <xsd:import namespace="ab0f4dee-af7e-465d-944a-115d1d8c6ffa"/>
    <xsd:import namespace="543fecf2-9a8c-4376-a2a5-94c76b3990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4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4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f4dee-af7e-465d-944a-115d1d8c6f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NotebookType" ma:index="17" nillable="true" ma:displayName="Notebook Type" ma:internalName="NotebookType">
      <xsd:simpleType>
        <xsd:restriction base="dms:Text"/>
      </xsd:simpleType>
    </xsd:element>
    <xsd:element name="FolderType" ma:index="18" nillable="true" ma:displayName="Folder Type" ma:internalName="FolderType">
      <xsd:simpleType>
        <xsd:restriction base="dms:Text"/>
      </xsd:simpleType>
    </xsd:element>
    <xsd:element name="CultureName" ma:index="19" nillable="true" ma:displayName="Culture Name" ma:internalName="CultureName">
      <xsd:simpleType>
        <xsd:restriction base="dms:Text"/>
      </xsd:simpleType>
    </xsd:element>
    <xsd:element name="AppVersion" ma:index="20" nillable="true" ma:displayName="App Version" ma:internalName="AppVersion">
      <xsd:simpleType>
        <xsd:restriction base="dms:Text"/>
      </xsd:simpleType>
    </xsd:element>
    <xsd:element name="TeamsChannelId" ma:index="21" nillable="true" ma:displayName="Teams Channel Id" ma:internalName="TeamsChannelId">
      <xsd:simpleType>
        <xsd:restriction base="dms:Text"/>
      </xsd:simpleType>
    </xsd:element>
    <xsd:element name="Owner" ma:index="22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3" nillable="true" ma:displayName="Math Settings" ma:internalName="Math_Settings">
      <xsd:simpleType>
        <xsd:restriction base="dms:Text"/>
      </xsd:simpleType>
    </xsd:element>
    <xsd:element name="DefaultSectionNames" ma:index="2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5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26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27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28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9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0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31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32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33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34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35" nillable="true" ma:displayName="Is Collaboration Space Locked" ma:internalName="Is_Collaboration_Space_Locked">
      <xsd:simpleType>
        <xsd:restriction base="dms:Boolean"/>
      </xsd:simpleType>
    </xsd:element>
    <xsd:element name="IsNotebookLocked" ma:index="36" nillable="true" ma:displayName="Is Notebook Locked" ma:internalName="IsNotebookLocked">
      <xsd:simpleType>
        <xsd:restriction base="dms:Boolean"/>
      </xsd:simpleType>
    </xsd:element>
    <xsd:element name="Teams_Channel_Section_Location" ma:index="37" nillable="true" ma:displayName="Teams Channel Section Location" ma:internalName="Teams_Channel_Section_Location">
      <xsd:simpleType>
        <xsd:restriction base="dms:Text"/>
      </xsd:simpleType>
    </xsd:element>
    <xsd:element name="MediaServiceLocation" ma:index="40" nillable="true" ma:displayName="Location" ma:internalName="MediaServiceLocation" ma:readOnly="true">
      <xsd:simpleType>
        <xsd:restriction base="dms:Text"/>
      </xsd:simpleType>
    </xsd:element>
    <xsd:element name="MediaLengthInSeconds" ma:index="4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43" nillable="true" ma:taxonomy="true" ma:internalName="lcf76f155ced4ddcb4097134ff3c332f" ma:taxonomyFieldName="MediaServiceImageTags" ma:displayName="Image Tags" ma:readOnly="false" ma:fieldId="{5cf76f15-5ced-4ddc-b409-7134ff3c332f}" ma:taxonomyMulti="true" ma:sspId="cffaf5dc-3735-4fce-97e2-f6f35f147f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ecf2-9a8c-4376-a2a5-94c76b3990c6" elementFormDefault="qualified">
    <xsd:import namespace="http://schemas.microsoft.com/office/2006/documentManagement/types"/>
    <xsd:import namespace="http://schemas.microsoft.com/office/infopath/2007/PartnerControls"/>
    <xsd:element name="SharedWithUsers" ma:index="3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44" nillable="true" ma:displayName="Taxonomy Catch All Column" ma:hidden="true" ma:list="{26d8f965-b0de-4296-a9f4-f01796ec5d29}" ma:internalName="TaxCatchAll" ma:showField="CatchAllData" ma:web="543fecf2-9a8c-4376-a2a5-94c76b3990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ab0f4dee-af7e-465d-944a-115d1d8c6ffa">
      <Terms xmlns="http://schemas.microsoft.com/office/infopath/2007/PartnerControls"/>
    </lcf76f155ced4ddcb4097134ff3c332f>
    <TaxCatchAll xmlns="543fecf2-9a8c-4376-a2a5-94c76b3990c6" xsi:nil="true"/>
    <Teams_Channel_Section_Location xmlns="ab0f4dee-af7e-465d-944a-115d1d8c6ffa" xsi:nil="true"/>
    <AppVersion xmlns="ab0f4dee-af7e-465d-944a-115d1d8c6ffa" xsi:nil="true"/>
    <Self_Registration_Enabled xmlns="ab0f4dee-af7e-465d-944a-115d1d8c6ffa" xsi:nil="true"/>
    <Has_Leaders_Only_SectionGroup xmlns="ab0f4dee-af7e-465d-944a-115d1d8c6ffa" xsi:nil="true"/>
    <Invited_Members xmlns="ab0f4dee-af7e-465d-944a-115d1d8c6ffa" xsi:nil="true"/>
    <Math_Settings xmlns="ab0f4dee-af7e-465d-944a-115d1d8c6ffa" xsi:nil="true"/>
    <IsNotebookLocked xmlns="ab0f4dee-af7e-465d-944a-115d1d8c6ffa" xsi:nil="true"/>
    <FolderType xmlns="ab0f4dee-af7e-465d-944a-115d1d8c6ffa" xsi:nil="true"/>
    <Leaders xmlns="ab0f4dee-af7e-465d-944a-115d1d8c6ffa">
      <UserInfo>
        <DisplayName/>
        <AccountId xsi:nil="true"/>
        <AccountType/>
      </UserInfo>
    </Leaders>
    <Is_Collaboration_Space_Locked xmlns="ab0f4dee-af7e-465d-944a-115d1d8c6ffa" xsi:nil="true"/>
    <LMS_Mappings xmlns="ab0f4dee-af7e-465d-944a-115d1d8c6ffa" xsi:nil="true"/>
    <Invited_Leaders xmlns="ab0f4dee-af7e-465d-944a-115d1d8c6ffa" xsi:nil="true"/>
    <CultureName xmlns="ab0f4dee-af7e-465d-944a-115d1d8c6ffa" xsi:nil="true"/>
    <Owner xmlns="ab0f4dee-af7e-465d-944a-115d1d8c6ffa">
      <UserInfo>
        <DisplayName/>
        <AccountId xsi:nil="true"/>
        <AccountType/>
      </UserInfo>
    </Owner>
    <Members xmlns="ab0f4dee-af7e-465d-944a-115d1d8c6ffa">
      <UserInfo>
        <DisplayName/>
        <AccountId xsi:nil="true"/>
        <AccountType/>
      </UserInfo>
    </Members>
    <DefaultSectionNames xmlns="ab0f4dee-af7e-465d-944a-115d1d8c6ffa" xsi:nil="true"/>
    <TeamsChannelId xmlns="ab0f4dee-af7e-465d-944a-115d1d8c6ffa" xsi:nil="true"/>
    <NotebookType xmlns="ab0f4dee-af7e-465d-944a-115d1d8c6ffa" xsi:nil="true"/>
    <Distribution_Groups xmlns="ab0f4dee-af7e-465d-944a-115d1d8c6ffa" xsi:nil="true"/>
    <Templates xmlns="ab0f4dee-af7e-465d-944a-115d1d8c6ffa" xsi:nil="true"/>
    <Member_Groups xmlns="ab0f4dee-af7e-465d-944a-115d1d8c6ffa">
      <UserInfo>
        <DisplayName/>
        <AccountId xsi:nil="true"/>
        <AccountType/>
      </UserInfo>
    </Member_Groups>
  </documentManagement>
</p:properties>
</file>

<file path=customXml/itemProps1.xml><?xml version="1.0" encoding="utf-8"?>
<ds:datastoreItem xmlns:ds="http://schemas.openxmlformats.org/officeDocument/2006/customXml" ds:itemID="{8FD4C589-0FE4-47B2-88D1-20706A8C9E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F45E3F-417D-4A9C-8E5D-BD0390C4D6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b0f4dee-af7e-465d-944a-115d1d8c6ffa"/>
    <ds:schemaRef ds:uri="543fecf2-9a8c-4376-a2a5-94c76b3990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FC6DE69-F900-4BB5-94EF-04727F2DD64D}">
  <ds:schemaRefs>
    <ds:schemaRef ds:uri="http://schemas.microsoft.com/office/2006/metadata/properties"/>
    <ds:schemaRef ds:uri="http://schemas.microsoft.com/sharepoint/v3"/>
    <ds:schemaRef ds:uri="ab0f4dee-af7e-465d-944a-115d1d8c6ffa"/>
    <ds:schemaRef ds:uri="http://schemas.microsoft.com/office/infopath/2007/PartnerControls"/>
    <ds:schemaRef ds:uri="543fecf2-9a8c-4376-a2a5-94c76b3990c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My_memo.dot</Template>
  <TotalTime>1</TotalTime>
  <Pages>2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USAF</Company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 Jim Petersen</dc:creator>
  <cp:lastModifiedBy>Mack, Daniel</cp:lastModifiedBy>
  <cp:revision>2</cp:revision>
  <cp:lastPrinted>2025-05-14T21:57:00Z</cp:lastPrinted>
  <dcterms:created xsi:type="dcterms:W3CDTF">2026-06-12T15:50:00Z</dcterms:created>
  <dcterms:modified xsi:type="dcterms:W3CDTF">2026-06-12T15:50:00Z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0x010100C74ACC34CBA6B84DB054F6FDF58DF5D4</vt:lpwstr>
  </property>
  <property fmtid="{D5CDD505-2E9C-101B-9397-08002B2CF9AE}" pid="4" name="GrammarlyDocumentId">
    <vt:lpwstr>114fb138-174b-4ede-86f8-d4d82f193abb</vt:lpwstr>
  </property>
</Properties>
</file>